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2F" w:rsidRPr="00A6152A" w:rsidRDefault="00862F2F" w:rsidP="00C72C17">
      <w:pPr>
        <w:ind w:right="851"/>
        <w:jc w:val="center"/>
        <w:rPr>
          <w:b/>
          <w:smallCaps/>
          <w:sz w:val="36"/>
          <w:szCs w:val="36"/>
        </w:rPr>
      </w:pPr>
      <w:r w:rsidRPr="00A6152A">
        <w:rPr>
          <w:b/>
          <w:bCs/>
          <w:sz w:val="36"/>
          <w:szCs w:val="36"/>
        </w:rPr>
        <w:t>Администрация Белозерского района</w:t>
      </w:r>
    </w:p>
    <w:p w:rsidR="00862F2F" w:rsidRPr="00A6152A" w:rsidRDefault="00862F2F" w:rsidP="00C72C17">
      <w:pPr>
        <w:jc w:val="center"/>
        <w:rPr>
          <w:b/>
          <w:bCs/>
          <w:sz w:val="36"/>
          <w:szCs w:val="36"/>
        </w:rPr>
      </w:pPr>
      <w:r w:rsidRPr="00A6152A">
        <w:rPr>
          <w:b/>
          <w:bCs/>
          <w:sz w:val="36"/>
          <w:szCs w:val="36"/>
        </w:rPr>
        <w:t>Курганской области</w:t>
      </w:r>
    </w:p>
    <w:p w:rsidR="00862F2F" w:rsidRPr="00A6152A" w:rsidRDefault="00862F2F" w:rsidP="00C72C17">
      <w:pPr>
        <w:jc w:val="center"/>
        <w:rPr>
          <w:b/>
          <w:bCs/>
          <w:sz w:val="36"/>
          <w:szCs w:val="36"/>
        </w:rPr>
      </w:pPr>
    </w:p>
    <w:p w:rsidR="00862F2F" w:rsidRDefault="00862F2F" w:rsidP="00C72C17">
      <w:pPr>
        <w:jc w:val="center"/>
        <w:rPr>
          <w:b/>
          <w:bCs/>
          <w:sz w:val="52"/>
          <w:szCs w:val="52"/>
        </w:rPr>
      </w:pPr>
    </w:p>
    <w:p w:rsidR="00862F2F" w:rsidRPr="00A6152A" w:rsidRDefault="00862F2F" w:rsidP="00C72C17">
      <w:pPr>
        <w:jc w:val="center"/>
        <w:rPr>
          <w:b/>
          <w:bCs/>
          <w:sz w:val="52"/>
          <w:szCs w:val="52"/>
        </w:rPr>
      </w:pPr>
      <w:r w:rsidRPr="00A6152A">
        <w:rPr>
          <w:b/>
          <w:bCs/>
          <w:sz w:val="52"/>
          <w:szCs w:val="52"/>
        </w:rPr>
        <w:t>ПОСТАНОВЛЕНИЕ</w:t>
      </w:r>
    </w:p>
    <w:p w:rsidR="00862F2F" w:rsidRDefault="00862F2F" w:rsidP="00C72C17"/>
    <w:p w:rsidR="00862F2F" w:rsidRDefault="00862F2F" w:rsidP="00C72C17">
      <w:pPr>
        <w:rPr>
          <w:sz w:val="28"/>
          <w:szCs w:val="28"/>
        </w:rPr>
      </w:pPr>
    </w:p>
    <w:p w:rsidR="00862F2F" w:rsidRDefault="00862F2F" w:rsidP="00C72C17">
      <w:pPr>
        <w:rPr>
          <w:sz w:val="28"/>
          <w:szCs w:val="28"/>
        </w:rPr>
      </w:pPr>
    </w:p>
    <w:p w:rsidR="00862F2F" w:rsidRPr="004025A8" w:rsidRDefault="00862F2F" w:rsidP="00C72C17">
      <w:pPr>
        <w:rPr>
          <w:sz w:val="28"/>
          <w:szCs w:val="28"/>
        </w:rPr>
      </w:pPr>
      <w:r>
        <w:rPr>
          <w:sz w:val="28"/>
          <w:szCs w:val="28"/>
        </w:rPr>
        <w:t xml:space="preserve">от «1» февраля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4025A8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№59</w:t>
      </w:r>
    </w:p>
    <w:p w:rsidR="00862F2F" w:rsidRDefault="00862F2F" w:rsidP="00C72C17">
      <w:r>
        <w:t xml:space="preserve">                      с. Белозерское</w:t>
      </w:r>
    </w:p>
    <w:p w:rsidR="00862F2F" w:rsidRDefault="00862F2F" w:rsidP="00C72C17"/>
    <w:p w:rsidR="00862F2F" w:rsidRDefault="00862F2F" w:rsidP="00C72C17">
      <w:pPr>
        <w:jc w:val="center"/>
        <w:rPr>
          <w:b/>
          <w:sz w:val="28"/>
          <w:szCs w:val="28"/>
        </w:rPr>
      </w:pPr>
    </w:p>
    <w:p w:rsidR="00862F2F" w:rsidRPr="00110FEE" w:rsidRDefault="00862F2F" w:rsidP="00C72C1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0FEE">
        <w:rPr>
          <w:rFonts w:ascii="Times New Roman" w:hAnsi="Times New Roman" w:cs="Times New Roman"/>
          <w:b/>
          <w:sz w:val="28"/>
          <w:szCs w:val="28"/>
        </w:rPr>
        <w:t>Об утверждении программы вводного инструктажа</w:t>
      </w:r>
    </w:p>
    <w:p w:rsidR="00862F2F" w:rsidRPr="00110FEE" w:rsidRDefault="00862F2F" w:rsidP="00C72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F2F" w:rsidRDefault="00862F2F" w:rsidP="00C72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F2F" w:rsidRPr="005F2AFC" w:rsidRDefault="00862F2F" w:rsidP="00C72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AFC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охраны труда, установленных Трудовым кодексом Российской Федерации, в соответствии с </w:t>
      </w:r>
      <w:hyperlink r:id="rId4" w:history="1">
        <w:r w:rsidRPr="005F2AFC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Порядок  обу</w:t>
      </w:r>
      <w:r w:rsidRPr="005F2AFC">
        <w:rPr>
          <w:rFonts w:ascii="Times New Roman" w:hAnsi="Times New Roman" w:cs="Times New Roman"/>
          <w:sz w:val="28"/>
          <w:szCs w:val="28"/>
        </w:rPr>
        <w:t>чения по охране труда и проверки знаний требований охраны труда работников организаций, утвер</w:t>
      </w:r>
      <w:r>
        <w:rPr>
          <w:rFonts w:ascii="Times New Roman" w:hAnsi="Times New Roman" w:cs="Times New Roman"/>
          <w:sz w:val="28"/>
          <w:szCs w:val="28"/>
        </w:rPr>
        <w:t>жденного Постановлением Минтруд</w:t>
      </w:r>
      <w:r w:rsidRPr="005F2AFC">
        <w:rPr>
          <w:rFonts w:ascii="Times New Roman" w:hAnsi="Times New Roman" w:cs="Times New Roman"/>
          <w:sz w:val="28"/>
          <w:szCs w:val="28"/>
        </w:rPr>
        <w:t xml:space="preserve"> Российской Федерации, Минобразования Российской Федерации от 13.01.2003 г. № 1/29, Администра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F2AFC">
        <w:rPr>
          <w:rFonts w:ascii="Times New Roman" w:hAnsi="Times New Roman" w:cs="Times New Roman"/>
          <w:sz w:val="28"/>
          <w:szCs w:val="28"/>
        </w:rPr>
        <w:t>ия Белозерского района</w:t>
      </w:r>
    </w:p>
    <w:p w:rsidR="00862F2F" w:rsidRPr="005F2AFC" w:rsidRDefault="00862F2F" w:rsidP="00C72C17">
      <w:pPr>
        <w:jc w:val="both"/>
        <w:rPr>
          <w:sz w:val="28"/>
          <w:szCs w:val="28"/>
        </w:rPr>
      </w:pPr>
      <w:r w:rsidRPr="005F2AFC">
        <w:rPr>
          <w:sz w:val="28"/>
          <w:szCs w:val="28"/>
        </w:rPr>
        <w:t>ПОСТАНОВЛЯЕТ:</w:t>
      </w:r>
    </w:p>
    <w:p w:rsidR="00862F2F" w:rsidRPr="005F2AFC" w:rsidRDefault="00862F2F" w:rsidP="00C72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AFC">
        <w:rPr>
          <w:rFonts w:ascii="Times New Roman" w:hAnsi="Times New Roman" w:cs="Times New Roman"/>
          <w:sz w:val="28"/>
          <w:szCs w:val="28"/>
        </w:rPr>
        <w:t xml:space="preserve">1. Утвердить программу вводного инструктажа согласно </w:t>
      </w:r>
      <w:hyperlink w:anchor="Par40" w:tooltip="Приложение 1" w:history="1">
        <w:r w:rsidRPr="005F2AF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5F2AF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62F2F" w:rsidRPr="005F2AFC" w:rsidRDefault="00862F2F" w:rsidP="00C72C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AFC">
        <w:rPr>
          <w:rFonts w:ascii="Times New Roman" w:hAnsi="Times New Roman" w:cs="Times New Roman"/>
          <w:sz w:val="28"/>
          <w:szCs w:val="28"/>
        </w:rPr>
        <w:t xml:space="preserve">2. Специалисту по охране труда и технике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AF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AFC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AFC">
        <w:rPr>
          <w:rFonts w:ascii="Times New Roman" w:hAnsi="Times New Roman" w:cs="Times New Roman"/>
          <w:sz w:val="28"/>
          <w:szCs w:val="28"/>
        </w:rPr>
        <w:t>ЖКХ, газ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2AFC">
        <w:rPr>
          <w:rFonts w:ascii="Times New Roman" w:hAnsi="Times New Roman" w:cs="Times New Roman"/>
          <w:sz w:val="28"/>
          <w:szCs w:val="28"/>
        </w:rPr>
        <w:t>фикации и производственных отраслей Администрации Белозерского района И.Н. Демьянову, ответственному за проведение вводного инструктажа, при проведении вводного инструктажа руков</w:t>
      </w:r>
      <w:r>
        <w:rPr>
          <w:rFonts w:ascii="Times New Roman" w:hAnsi="Times New Roman" w:cs="Times New Roman"/>
          <w:sz w:val="28"/>
          <w:szCs w:val="28"/>
        </w:rPr>
        <w:t>одствоваться настоящим постановлен</w:t>
      </w:r>
      <w:r w:rsidRPr="005F2AFC">
        <w:rPr>
          <w:rFonts w:ascii="Times New Roman" w:hAnsi="Times New Roman" w:cs="Times New Roman"/>
          <w:sz w:val="28"/>
          <w:szCs w:val="28"/>
        </w:rPr>
        <w:t>ием.</w:t>
      </w:r>
    </w:p>
    <w:p w:rsidR="00862F2F" w:rsidRPr="005F2AFC" w:rsidRDefault="00862F2F" w:rsidP="00C72C17">
      <w:pPr>
        <w:tabs>
          <w:tab w:val="left" w:pos="567"/>
          <w:tab w:val="left" w:pos="709"/>
        </w:tabs>
        <w:ind w:left="360"/>
        <w:jc w:val="both"/>
        <w:rPr>
          <w:sz w:val="28"/>
          <w:szCs w:val="28"/>
        </w:rPr>
      </w:pPr>
      <w:r w:rsidRPr="005F2AFC">
        <w:rPr>
          <w:sz w:val="28"/>
          <w:szCs w:val="28"/>
        </w:rPr>
        <w:t xml:space="preserve">  3. Контроль за выполнением настоящего постановления возложить на пе</w:t>
      </w:r>
      <w:r>
        <w:rPr>
          <w:sz w:val="28"/>
          <w:szCs w:val="28"/>
        </w:rPr>
        <w:t>р</w:t>
      </w:r>
      <w:r w:rsidRPr="005F2AFC">
        <w:rPr>
          <w:sz w:val="28"/>
          <w:szCs w:val="28"/>
        </w:rPr>
        <w:t>вого заместителя Главы Белозерского района А.В. Завьялова.</w:t>
      </w:r>
    </w:p>
    <w:p w:rsidR="00862F2F" w:rsidRDefault="00862F2F" w:rsidP="00C72C17">
      <w:pPr>
        <w:jc w:val="both"/>
        <w:rPr>
          <w:sz w:val="28"/>
          <w:szCs w:val="28"/>
        </w:rPr>
      </w:pPr>
    </w:p>
    <w:p w:rsidR="00862F2F" w:rsidRDefault="00862F2F" w:rsidP="00C72C17">
      <w:pPr>
        <w:jc w:val="both"/>
        <w:rPr>
          <w:sz w:val="28"/>
          <w:szCs w:val="28"/>
        </w:rPr>
      </w:pPr>
    </w:p>
    <w:p w:rsidR="00862F2F" w:rsidRDefault="00862F2F" w:rsidP="00C72C17">
      <w:pPr>
        <w:jc w:val="both"/>
        <w:rPr>
          <w:sz w:val="28"/>
          <w:szCs w:val="28"/>
        </w:rPr>
      </w:pPr>
    </w:p>
    <w:p w:rsidR="00862F2F" w:rsidRDefault="00862F2F" w:rsidP="00C72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Белозерского района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В.В. Терёхин</w:t>
      </w:r>
    </w:p>
    <w:p w:rsidR="00862F2F" w:rsidRDefault="00862F2F" w:rsidP="00C72C17">
      <w:pPr>
        <w:jc w:val="both"/>
        <w:rPr>
          <w:sz w:val="28"/>
          <w:szCs w:val="28"/>
        </w:rPr>
      </w:pPr>
    </w:p>
    <w:p w:rsidR="00862F2F" w:rsidRDefault="00862F2F"/>
    <w:p w:rsidR="00862F2F" w:rsidRDefault="00862F2F"/>
    <w:p w:rsidR="00862F2F" w:rsidRDefault="00862F2F"/>
    <w:p w:rsidR="00862F2F" w:rsidRDefault="00862F2F"/>
    <w:p w:rsidR="00862F2F" w:rsidRDefault="00862F2F"/>
    <w:p w:rsidR="00862F2F" w:rsidRDefault="00862F2F"/>
    <w:p w:rsidR="00862F2F" w:rsidRDefault="00862F2F"/>
    <w:p w:rsidR="00862F2F" w:rsidRDefault="00862F2F"/>
    <w:p w:rsidR="00862F2F" w:rsidRDefault="00862F2F"/>
    <w:p w:rsidR="00862F2F" w:rsidRDefault="00862F2F"/>
    <w:p w:rsidR="00862F2F" w:rsidRDefault="00862F2F" w:rsidP="00231D11">
      <w:pPr>
        <w:pStyle w:val="Default"/>
        <w:ind w:left="5040" w:firstLine="914"/>
        <w:jc w:val="center"/>
        <w:rPr>
          <w:rFonts w:ascii="Times New Roman" w:hAnsi="Times New Roman" w:cs="Times New Roman"/>
          <w:sz w:val="20"/>
          <w:szCs w:val="20"/>
        </w:rPr>
        <w:sectPr w:rsidR="00862F2F" w:rsidSect="008C6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F2F" w:rsidRDefault="00862F2F" w:rsidP="00231D11">
      <w:pPr>
        <w:pStyle w:val="Default"/>
        <w:ind w:left="5040" w:firstLine="91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Приложение         </w:t>
      </w:r>
    </w:p>
    <w:p w:rsidR="00862F2F" w:rsidRDefault="00862F2F" w:rsidP="00231D11">
      <w:pPr>
        <w:pStyle w:val="Default"/>
        <w:ind w:left="5040" w:firstLine="91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    Белозерского района</w:t>
      </w:r>
    </w:p>
    <w:p w:rsidR="00862F2F" w:rsidRDefault="00862F2F" w:rsidP="00231D11">
      <w:pPr>
        <w:pStyle w:val="Default"/>
        <w:ind w:left="5670" w:firstLine="91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«1» февраля 2018 года №59</w:t>
      </w:r>
    </w:p>
    <w:p w:rsidR="00862F2F" w:rsidRDefault="00862F2F" w:rsidP="00231D11">
      <w:pPr>
        <w:pStyle w:val="Default"/>
        <w:ind w:left="5670" w:firstLine="914"/>
        <w:jc w:val="center"/>
        <w:rPr>
          <w:bCs/>
          <w:spacing w:val="-2"/>
        </w:rPr>
      </w:pPr>
      <w:r>
        <w:rPr>
          <w:rFonts w:ascii="Times New Roman" w:hAnsi="Times New Roman" w:cs="Times New Roman"/>
          <w:sz w:val="20"/>
          <w:szCs w:val="20"/>
        </w:rPr>
        <w:t>«Об утверждении программы вводного инструктажа»</w:t>
      </w:r>
    </w:p>
    <w:p w:rsidR="00862F2F" w:rsidRDefault="00862F2F" w:rsidP="00231D11">
      <w:pPr>
        <w:ind w:left="5670" w:firstLine="914"/>
        <w:jc w:val="center"/>
        <w:rPr>
          <w:bCs/>
          <w:spacing w:val="-2"/>
        </w:rPr>
      </w:pPr>
    </w:p>
    <w:p w:rsidR="00862F2F" w:rsidRDefault="00862F2F" w:rsidP="00231D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ВВОДНОГО ИНСТРУКТАЖА</w:t>
      </w:r>
    </w:p>
    <w:p w:rsidR="00862F2F" w:rsidRDefault="00862F2F" w:rsidP="00231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7302"/>
        <w:gridCol w:w="4509"/>
      </w:tblGrid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(в часах)</w:t>
            </w:r>
          </w:p>
        </w:tc>
      </w:tr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предприятии, характерные особенности производства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договор, рабочее время и время отдыха. Льготы и компенсации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акты, регулирующие вопросы охраны труда и предоставление льгот и компенсаций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 работников в Администрации Белозерского района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коллективной и индивидуальной защиты. Порядок выдачи средств индивидуальной защиты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62F2F" w:rsidTr="00231D1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2F" w:rsidRDefault="00862F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862F2F" w:rsidRDefault="00862F2F" w:rsidP="00231D11">
      <w:pPr>
        <w:pStyle w:val="Title"/>
        <w:jc w:val="left"/>
        <w:rPr>
          <w:szCs w:val="28"/>
        </w:rPr>
      </w:pPr>
    </w:p>
    <w:p w:rsidR="00862F2F" w:rsidRPr="004B67E6" w:rsidRDefault="00862F2F" w:rsidP="00231D11">
      <w:pPr>
        <w:pStyle w:val="msotitlecxsplast"/>
        <w:spacing w:before="0" w:beforeAutospacing="0" w:after="0" w:afterAutospacing="0"/>
        <w:rPr>
          <w:sz w:val="28"/>
          <w:szCs w:val="28"/>
        </w:rPr>
      </w:pPr>
      <w:r w:rsidRPr="004B67E6">
        <w:rPr>
          <w:sz w:val="28"/>
          <w:szCs w:val="28"/>
        </w:rPr>
        <w:t xml:space="preserve">Заместитель Главы Белозерского района,                                     </w:t>
      </w:r>
    </w:p>
    <w:p w:rsidR="00862F2F" w:rsidRPr="004B67E6" w:rsidRDefault="00862F2F">
      <w:pPr>
        <w:rPr>
          <w:sz w:val="28"/>
          <w:szCs w:val="28"/>
        </w:rPr>
      </w:pPr>
      <w:r w:rsidRPr="004B67E6">
        <w:rPr>
          <w:sz w:val="28"/>
          <w:szCs w:val="28"/>
        </w:rPr>
        <w:t>управляющий делами                                                                                                                  Н.П. Лифинцев</w:t>
      </w:r>
    </w:p>
    <w:sectPr w:rsidR="00862F2F" w:rsidRPr="004B67E6" w:rsidSect="00231D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99"/>
    <w:rsid w:val="000F484D"/>
    <w:rsid w:val="00110FEE"/>
    <w:rsid w:val="001820BB"/>
    <w:rsid w:val="00231D11"/>
    <w:rsid w:val="002451F4"/>
    <w:rsid w:val="00356ADA"/>
    <w:rsid w:val="003B21B7"/>
    <w:rsid w:val="004025A8"/>
    <w:rsid w:val="004B67E6"/>
    <w:rsid w:val="004F75B7"/>
    <w:rsid w:val="005B0F74"/>
    <w:rsid w:val="005F2AFC"/>
    <w:rsid w:val="00862F2F"/>
    <w:rsid w:val="008C69E9"/>
    <w:rsid w:val="008D44B9"/>
    <w:rsid w:val="008E046F"/>
    <w:rsid w:val="00A16A99"/>
    <w:rsid w:val="00A334A8"/>
    <w:rsid w:val="00A6152A"/>
    <w:rsid w:val="00AB125C"/>
    <w:rsid w:val="00C72C17"/>
    <w:rsid w:val="00E333EE"/>
    <w:rsid w:val="00FA04CA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2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TitleChar">
    <w:name w:val="Title Char"/>
    <w:uiPriority w:val="99"/>
    <w:locked/>
    <w:rsid w:val="00231D11"/>
    <w:rPr>
      <w:sz w:val="28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231D11"/>
    <w:pPr>
      <w:jc w:val="center"/>
    </w:pPr>
    <w:rPr>
      <w:rFonts w:ascii="Calibri" w:eastAsia="Calibri" w:hAnsi="Calibri"/>
      <w:sz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2451F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231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titlecxspmiddle">
    <w:name w:val="msotitlecxspmiddle"/>
    <w:basedOn w:val="Normal"/>
    <w:uiPriority w:val="99"/>
    <w:rsid w:val="00231D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titlecxsplast">
    <w:name w:val="msotitlecxsplast"/>
    <w:basedOn w:val="Normal"/>
    <w:uiPriority w:val="99"/>
    <w:rsid w:val="00231D1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;base=LAW;n=209079;fld=134;dst=100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346</Words>
  <Characters>1977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5</cp:revision>
  <dcterms:created xsi:type="dcterms:W3CDTF">2018-02-01T04:07:00Z</dcterms:created>
  <dcterms:modified xsi:type="dcterms:W3CDTF">2018-02-02T09:28:00Z</dcterms:modified>
</cp:coreProperties>
</file>