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D2" w:rsidRPr="00602290" w:rsidRDefault="006D0FD2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6D0FD2" w:rsidRPr="00602290" w:rsidRDefault="006D0FD2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6D0FD2" w:rsidRPr="00602290" w:rsidRDefault="006D0FD2" w:rsidP="00306356">
      <w:pPr>
        <w:ind w:left="708"/>
        <w:jc w:val="center"/>
        <w:rPr>
          <w:b/>
          <w:sz w:val="28"/>
          <w:szCs w:val="28"/>
        </w:rPr>
      </w:pPr>
    </w:p>
    <w:p w:rsidR="006D0FD2" w:rsidRPr="00602290" w:rsidRDefault="006D0FD2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6D0FD2" w:rsidRPr="00602290" w:rsidRDefault="006D0FD2" w:rsidP="00306356">
      <w:pPr>
        <w:rPr>
          <w:sz w:val="28"/>
          <w:szCs w:val="28"/>
        </w:rPr>
      </w:pPr>
    </w:p>
    <w:p w:rsidR="006D0FD2" w:rsidRPr="002A5B48" w:rsidRDefault="006D0FD2" w:rsidP="00306356">
      <w:pPr>
        <w:rPr>
          <w:sz w:val="28"/>
          <w:szCs w:val="28"/>
        </w:rPr>
      </w:pPr>
      <w:r w:rsidRPr="002A5B48">
        <w:rPr>
          <w:sz w:val="28"/>
          <w:szCs w:val="28"/>
        </w:rPr>
        <w:t>о</w:t>
      </w:r>
      <w:r>
        <w:rPr>
          <w:sz w:val="28"/>
          <w:szCs w:val="28"/>
        </w:rPr>
        <w:t>т «14» декабря 2018 года №813</w:t>
      </w:r>
    </w:p>
    <w:p w:rsidR="006D0FD2" w:rsidRPr="00602290" w:rsidRDefault="006D0FD2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6D0FD2" w:rsidRPr="005A2D5A" w:rsidRDefault="006D0FD2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6D0FD2" w:rsidRPr="00C076FB" w:rsidRDefault="006D0FD2" w:rsidP="005A2D5A">
      <w:pPr>
        <w:pStyle w:val="NoSpacing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C076FB">
        <w:rPr>
          <w:rFonts w:ascii="Times New Roman" w:hAnsi="Times New Roman"/>
          <w:b/>
          <w:spacing w:val="-1"/>
          <w:sz w:val="27"/>
          <w:szCs w:val="27"/>
        </w:rPr>
        <w:t>О внесении изменений в постановление Администрации Белозерского района от 27 декабря 2017 года №974 «</w:t>
      </w:r>
      <w:r w:rsidRPr="00C076FB">
        <w:rPr>
          <w:rFonts w:ascii="Times New Roman" w:hAnsi="Times New Roman"/>
          <w:b/>
          <w:bCs/>
          <w:sz w:val="27"/>
          <w:szCs w:val="27"/>
        </w:rPr>
        <w:t xml:space="preserve">Об утверждении </w:t>
      </w:r>
      <w:r w:rsidRPr="00C076FB">
        <w:rPr>
          <w:rFonts w:ascii="Times New Roman" w:hAnsi="Times New Roman"/>
          <w:b/>
          <w:bCs/>
          <w:color w:val="000000"/>
          <w:sz w:val="27"/>
          <w:szCs w:val="27"/>
        </w:rPr>
        <w:t xml:space="preserve">Положения </w:t>
      </w:r>
    </w:p>
    <w:p w:rsidR="006D0FD2" w:rsidRDefault="006D0FD2" w:rsidP="005A2D5A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076FB">
        <w:rPr>
          <w:rFonts w:ascii="Times New Roman" w:hAnsi="Times New Roman"/>
          <w:b/>
          <w:bCs/>
          <w:color w:val="000000"/>
          <w:sz w:val="27"/>
          <w:szCs w:val="27"/>
        </w:rPr>
        <w:t xml:space="preserve">о составе, порядке </w:t>
      </w:r>
      <w:r w:rsidRPr="00C076FB">
        <w:rPr>
          <w:rFonts w:ascii="Times New Roman" w:hAnsi="Times New Roman"/>
          <w:b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C076FB">
        <w:rPr>
          <w:rFonts w:ascii="Times New Roman" w:hAnsi="Times New Roman"/>
          <w:b/>
          <w:sz w:val="27"/>
          <w:szCs w:val="27"/>
        </w:rPr>
        <w:t xml:space="preserve">о порядке подготовки и внесения </w:t>
      </w:r>
    </w:p>
    <w:p w:rsidR="006D0FD2" w:rsidRDefault="006D0FD2" w:rsidP="00C076FB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076FB">
        <w:rPr>
          <w:rFonts w:ascii="Times New Roman" w:hAnsi="Times New Roman"/>
          <w:b/>
          <w:sz w:val="27"/>
          <w:szCs w:val="27"/>
        </w:rPr>
        <w:t>изменений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C076FB">
        <w:rPr>
          <w:rFonts w:ascii="Times New Roman" w:hAnsi="Times New Roman"/>
          <w:b/>
          <w:sz w:val="27"/>
          <w:szCs w:val="27"/>
        </w:rPr>
        <w:t xml:space="preserve">в такую схему, а также о составе и порядке </w:t>
      </w:r>
    </w:p>
    <w:p w:rsidR="006D0FD2" w:rsidRPr="00C076FB" w:rsidRDefault="006D0FD2" w:rsidP="00C076FB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C076FB">
        <w:rPr>
          <w:rFonts w:ascii="Times New Roman" w:hAnsi="Times New Roman"/>
          <w:b/>
          <w:sz w:val="27"/>
          <w:szCs w:val="27"/>
        </w:rPr>
        <w:t>подготовки плана ее реализации»</w:t>
      </w:r>
    </w:p>
    <w:p w:rsidR="006D0FD2" w:rsidRPr="005A2D5A" w:rsidRDefault="006D0FD2" w:rsidP="00492616">
      <w:pPr>
        <w:shd w:val="clear" w:color="auto" w:fill="FFFFFF"/>
        <w:jc w:val="center"/>
        <w:rPr>
          <w:b/>
          <w:sz w:val="28"/>
          <w:szCs w:val="28"/>
        </w:rPr>
      </w:pPr>
    </w:p>
    <w:p w:rsidR="006D0FD2" w:rsidRPr="00C076FB" w:rsidRDefault="006D0FD2" w:rsidP="00C076FB">
      <w:pPr>
        <w:autoSpaceDE w:val="0"/>
        <w:autoSpaceDN w:val="0"/>
        <w:adjustRightInd w:val="0"/>
        <w:ind w:right="-5" w:firstLine="708"/>
        <w:jc w:val="both"/>
        <w:rPr>
          <w:sz w:val="27"/>
          <w:szCs w:val="27"/>
        </w:rPr>
      </w:pPr>
      <w:r w:rsidRPr="00C076FB">
        <w:rPr>
          <w:sz w:val="27"/>
          <w:szCs w:val="27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6D0FD2" w:rsidRPr="00C076FB" w:rsidRDefault="006D0FD2" w:rsidP="00F711E9">
      <w:pPr>
        <w:shd w:val="clear" w:color="auto" w:fill="FFFFFF"/>
        <w:ind w:right="283"/>
        <w:contextualSpacing/>
        <w:jc w:val="both"/>
        <w:rPr>
          <w:bCs/>
          <w:sz w:val="27"/>
          <w:szCs w:val="27"/>
        </w:rPr>
      </w:pPr>
      <w:r w:rsidRPr="00C076FB">
        <w:rPr>
          <w:bCs/>
          <w:sz w:val="27"/>
          <w:szCs w:val="27"/>
        </w:rPr>
        <w:t>ПОСТАНОВЛЯЕТ:</w:t>
      </w:r>
      <w:r w:rsidRPr="00C076FB">
        <w:rPr>
          <w:bCs/>
          <w:sz w:val="27"/>
          <w:szCs w:val="27"/>
        </w:rPr>
        <w:tab/>
      </w:r>
    </w:p>
    <w:p w:rsidR="006D0FD2" w:rsidRPr="00C076FB" w:rsidRDefault="006D0FD2" w:rsidP="005A2D5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76FB">
        <w:rPr>
          <w:rStyle w:val="Strong"/>
          <w:rFonts w:ascii="Times New Roman" w:hAnsi="Times New Roman"/>
          <w:b w:val="0"/>
          <w:bCs/>
          <w:sz w:val="27"/>
          <w:szCs w:val="27"/>
        </w:rPr>
        <w:t>1</w:t>
      </w:r>
      <w:r w:rsidRPr="00C076FB">
        <w:rPr>
          <w:rStyle w:val="Strong"/>
          <w:rFonts w:ascii="Times New Roman" w:hAnsi="Times New Roman"/>
          <w:bCs/>
          <w:sz w:val="27"/>
          <w:szCs w:val="27"/>
        </w:rPr>
        <w:t xml:space="preserve">. </w:t>
      </w:r>
      <w:r w:rsidRPr="00C076FB">
        <w:rPr>
          <w:rFonts w:ascii="Times New Roman" w:hAnsi="Times New Roman"/>
          <w:sz w:val="27"/>
          <w:szCs w:val="27"/>
        </w:rPr>
        <w:t xml:space="preserve">Внести в постановление Администрации Белозерского района от </w:t>
      </w:r>
      <w:r w:rsidRPr="00C076FB">
        <w:rPr>
          <w:rFonts w:ascii="Times New Roman" w:hAnsi="Times New Roman"/>
          <w:bCs/>
          <w:iCs/>
          <w:sz w:val="27"/>
          <w:szCs w:val="27"/>
        </w:rPr>
        <w:t>27 декабря 2017 года №974 «</w:t>
      </w:r>
      <w:r w:rsidRPr="00C076FB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Pr="00C076FB">
        <w:rPr>
          <w:rFonts w:ascii="Times New Roman" w:hAnsi="Times New Roman"/>
          <w:bCs/>
          <w:color w:val="000000"/>
          <w:sz w:val="27"/>
          <w:szCs w:val="27"/>
        </w:rPr>
        <w:t xml:space="preserve">Положения о составе, порядке </w:t>
      </w:r>
      <w:r w:rsidRPr="00C076FB">
        <w:rPr>
          <w:rFonts w:ascii="Times New Roman" w:hAnsi="Times New Roman"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C076FB">
        <w:rPr>
          <w:rFonts w:ascii="Times New Roman" w:hAnsi="Times New Roman"/>
          <w:sz w:val="27"/>
          <w:szCs w:val="27"/>
        </w:rPr>
        <w:t>о порядке подготовки и внесения изменений в такую схему, а также о составе и порядке подготовки плана ее реализации</w:t>
      </w:r>
      <w:r w:rsidRPr="00C076FB">
        <w:rPr>
          <w:rFonts w:ascii="Times New Roman" w:hAnsi="Times New Roman"/>
          <w:bCs/>
          <w:iCs/>
          <w:sz w:val="27"/>
          <w:szCs w:val="27"/>
        </w:rPr>
        <w:t>»</w:t>
      </w:r>
      <w:r w:rsidRPr="00C076FB"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:rsidR="006D0FD2" w:rsidRPr="00C076FB" w:rsidRDefault="006D0FD2" w:rsidP="005A2D5A">
      <w:pPr>
        <w:pStyle w:val="NoSpacing"/>
        <w:ind w:firstLine="708"/>
        <w:jc w:val="both"/>
        <w:rPr>
          <w:rStyle w:val="1"/>
          <w:rFonts w:ascii="Times New Roman" w:hAnsi="Times New Roman"/>
          <w:sz w:val="27"/>
          <w:szCs w:val="27"/>
        </w:rPr>
      </w:pPr>
      <w:r w:rsidRPr="00C076FB">
        <w:rPr>
          <w:rFonts w:ascii="Times New Roman" w:hAnsi="Times New Roman"/>
          <w:sz w:val="27"/>
          <w:szCs w:val="27"/>
        </w:rPr>
        <w:t xml:space="preserve">- пункты 15, 16, 17 главы </w:t>
      </w:r>
      <w:r w:rsidRPr="00C076FB">
        <w:rPr>
          <w:rFonts w:ascii="Times New Roman" w:hAnsi="Times New Roman"/>
          <w:sz w:val="27"/>
          <w:szCs w:val="27"/>
          <w:lang w:val="en-US"/>
        </w:rPr>
        <w:t>III</w:t>
      </w:r>
      <w:r w:rsidRPr="00C076FB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«15. Главный специалист по градостроительной деятельности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Fonts w:ascii="Times New Roman" w:hAnsi="Times New Roman"/>
          <w:sz w:val="27"/>
          <w:szCs w:val="27"/>
        </w:rPr>
        <w:t xml:space="preserve"> </w:t>
      </w:r>
      <w:r w:rsidRPr="00C076FB">
        <w:rPr>
          <w:rStyle w:val="1"/>
          <w:rFonts w:ascii="Times New Roman" w:hAnsi="Times New Roman"/>
          <w:sz w:val="27"/>
          <w:szCs w:val="27"/>
        </w:rPr>
        <w:t>обеспечивает доступ к проекту схемы территориального планирования и материалам по обоснованию проекта в информационной системе территориального планирования с использованием официального сайта в сети «Интернет» не менее чем за три месяца до их утверждения.</w:t>
      </w:r>
    </w:p>
    <w:p w:rsidR="006D0FD2" w:rsidRPr="00C076FB" w:rsidRDefault="006D0FD2" w:rsidP="005A2D5A">
      <w:pPr>
        <w:pStyle w:val="NoSpacing"/>
        <w:ind w:firstLine="708"/>
        <w:jc w:val="both"/>
        <w:rPr>
          <w:rStyle w:val="1"/>
          <w:rFonts w:ascii="Times New Roman" w:hAnsi="Times New Roman"/>
          <w:sz w:val="27"/>
          <w:szCs w:val="27"/>
        </w:rPr>
      </w:pPr>
      <w:r w:rsidRPr="00C076FB">
        <w:rPr>
          <w:rStyle w:val="1"/>
          <w:rFonts w:ascii="Times New Roman" w:hAnsi="Times New Roman"/>
          <w:sz w:val="27"/>
          <w:szCs w:val="27"/>
        </w:rPr>
        <w:t>16. Проект схемы территориального планирования до ее утверждения подлежит обязательному согласованию в соответствии со статьей 21 Градостроительного кодекса Российской Федерации. Согласование проекта схемы территориального планирования обеспечивает</w:t>
      </w:r>
      <w:r w:rsidRPr="00C076FB">
        <w:rPr>
          <w:rFonts w:ascii="Times New Roman" w:hAnsi="Times New Roman"/>
          <w:sz w:val="27"/>
          <w:szCs w:val="27"/>
        </w:rPr>
        <w:t xml:space="preserve"> главный специалист по градостроительной деятельности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Style w:val="1"/>
          <w:rFonts w:ascii="Times New Roman" w:hAnsi="Times New Roman"/>
          <w:sz w:val="27"/>
          <w:szCs w:val="27"/>
        </w:rPr>
        <w:t>.</w:t>
      </w:r>
    </w:p>
    <w:p w:rsidR="006D0FD2" w:rsidRPr="00C076FB" w:rsidRDefault="006D0FD2" w:rsidP="005A2D5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76FB">
        <w:rPr>
          <w:rStyle w:val="1"/>
          <w:rFonts w:ascii="Times New Roman" w:hAnsi="Times New Roman"/>
          <w:sz w:val="27"/>
          <w:szCs w:val="27"/>
        </w:rPr>
        <w:t xml:space="preserve">17. </w:t>
      </w:r>
      <w:r w:rsidRPr="00C076FB">
        <w:rPr>
          <w:rFonts w:ascii="Times New Roman" w:hAnsi="Times New Roman"/>
          <w:sz w:val="27"/>
          <w:szCs w:val="27"/>
        </w:rPr>
        <w:t xml:space="preserve">Главный специалист по градостроительной деятельности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Fonts w:ascii="Times New Roman" w:hAnsi="Times New Roman"/>
          <w:sz w:val="27"/>
          <w:szCs w:val="27"/>
        </w:rPr>
        <w:t xml:space="preserve"> </w:t>
      </w:r>
      <w:r w:rsidRPr="00C076FB">
        <w:rPr>
          <w:rStyle w:val="1"/>
          <w:rFonts w:ascii="Times New Roman" w:hAnsi="Times New Roman"/>
          <w:sz w:val="27"/>
          <w:szCs w:val="27"/>
        </w:rPr>
        <w:t>в случаях, предусмотренных статьей 21 Градостроительного кодекса Российской Федерации, уведомляет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 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схемы территориального планирования и к материалам по обоснованию проекта в информационной системе территориального планирования в трехдневный срок со дня обеспечения данного доступа.</w:t>
      </w:r>
      <w:r w:rsidRPr="00C076FB">
        <w:rPr>
          <w:rFonts w:ascii="Times New Roman" w:hAnsi="Times New Roman"/>
          <w:sz w:val="27"/>
          <w:szCs w:val="27"/>
        </w:rPr>
        <w:t>»;</w:t>
      </w:r>
    </w:p>
    <w:p w:rsidR="006D0FD2" w:rsidRPr="00C076FB" w:rsidRDefault="006D0FD2" w:rsidP="005A2D5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76FB">
        <w:rPr>
          <w:rFonts w:ascii="Times New Roman" w:hAnsi="Times New Roman"/>
          <w:sz w:val="27"/>
          <w:szCs w:val="27"/>
        </w:rPr>
        <w:t xml:space="preserve">- пункт 22 главы </w:t>
      </w:r>
      <w:r w:rsidRPr="00C076FB">
        <w:rPr>
          <w:rFonts w:ascii="Times New Roman" w:hAnsi="Times New Roman"/>
          <w:sz w:val="27"/>
          <w:szCs w:val="27"/>
          <w:lang w:val="en-US"/>
        </w:rPr>
        <w:t>IV</w:t>
      </w:r>
      <w:r w:rsidRPr="00C076FB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</w:t>
      </w:r>
      <w:r w:rsidRPr="00C076FB">
        <w:rPr>
          <w:rFonts w:ascii="Times New Roman" w:hAnsi="Times New Roman"/>
          <w:sz w:val="27"/>
          <w:szCs w:val="27"/>
          <w:lang w:eastAsia="ar-SA"/>
        </w:rPr>
        <w:t>«</w:t>
      </w:r>
      <w:r w:rsidRPr="00C076FB">
        <w:rPr>
          <w:rFonts w:ascii="Times New Roman" w:hAnsi="Times New Roman"/>
          <w:sz w:val="27"/>
          <w:szCs w:val="27"/>
        </w:rPr>
        <w:t>План реализации схемы территориального планирования разрабатывается самостоятельно главным специалист по градостроительной деятельности</w:t>
      </w:r>
      <w:bookmarkStart w:id="0" w:name="_GoBack"/>
      <w:bookmarkEnd w:id="0"/>
      <w:r w:rsidRPr="00C076FB">
        <w:rPr>
          <w:rFonts w:ascii="Times New Roman" w:hAnsi="Times New Roman"/>
          <w:sz w:val="27"/>
          <w:szCs w:val="27"/>
        </w:rPr>
        <w:t xml:space="preserve"> отдела ЖКХ, газификации и производственных отраслей Администрации </w:t>
      </w:r>
      <w:r w:rsidRPr="00C076FB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C076FB">
        <w:rPr>
          <w:rFonts w:ascii="Times New Roman" w:hAnsi="Times New Roman"/>
          <w:sz w:val="27"/>
          <w:szCs w:val="27"/>
        </w:rPr>
        <w:t xml:space="preserve">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6D0FD2" w:rsidRPr="00C076FB" w:rsidRDefault="006D0FD2" w:rsidP="0049261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76FB">
        <w:rPr>
          <w:rFonts w:ascii="Times New Roman" w:hAnsi="Times New Roman"/>
          <w:sz w:val="27"/>
          <w:szCs w:val="27"/>
        </w:rPr>
        <w:t xml:space="preserve">- пункт 26 главы </w:t>
      </w:r>
      <w:r w:rsidRPr="00C076FB">
        <w:rPr>
          <w:rFonts w:ascii="Times New Roman" w:hAnsi="Times New Roman"/>
          <w:sz w:val="27"/>
          <w:szCs w:val="27"/>
          <w:lang w:val="en-US"/>
        </w:rPr>
        <w:t>IV</w:t>
      </w:r>
      <w:r w:rsidRPr="00C076FB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«26. План реализации схемы территориального планирования утверждается Главой Белозерского района и подлежит опубликованию в порядке, установленном действующим законодательством Российской Федерации для официального опубликования муниципальных актов, и размещается на официальном сайте Администрации Белозерского района в сети «Интернет»</w:t>
      </w:r>
      <w:r w:rsidRPr="00C076FB">
        <w:rPr>
          <w:rFonts w:ascii="Times New Roman" w:hAnsi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/>
          <w:sz w:val="27"/>
          <w:szCs w:val="27"/>
        </w:rPr>
        <w:t>».</w:t>
      </w:r>
    </w:p>
    <w:p w:rsidR="006D0FD2" w:rsidRPr="00C076FB" w:rsidRDefault="006D0FD2" w:rsidP="00BC78D1">
      <w:pPr>
        <w:ind w:right="-1" w:firstLine="708"/>
        <w:jc w:val="both"/>
        <w:rPr>
          <w:sz w:val="27"/>
          <w:szCs w:val="27"/>
          <w:u w:val="single"/>
        </w:rPr>
      </w:pPr>
      <w:r w:rsidRPr="00C076FB">
        <w:rPr>
          <w:sz w:val="27"/>
          <w:szCs w:val="27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6D0FD2" w:rsidRPr="00C076FB" w:rsidRDefault="006D0FD2" w:rsidP="00BC78D1">
      <w:pPr>
        <w:autoSpaceDE w:val="0"/>
        <w:autoSpaceDN w:val="0"/>
        <w:adjustRightInd w:val="0"/>
        <w:ind w:right="-1" w:firstLine="709"/>
        <w:jc w:val="both"/>
        <w:rPr>
          <w:bCs/>
          <w:sz w:val="27"/>
          <w:szCs w:val="27"/>
        </w:rPr>
      </w:pPr>
      <w:r w:rsidRPr="00C076FB">
        <w:rPr>
          <w:bCs/>
          <w:sz w:val="27"/>
          <w:szCs w:val="27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6D0FD2" w:rsidRPr="00C076FB" w:rsidRDefault="006D0FD2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6D0FD2" w:rsidRPr="00C076FB" w:rsidRDefault="006D0FD2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6D0FD2" w:rsidRPr="004133CE" w:rsidRDefault="006D0FD2" w:rsidP="0021016C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Глава Белозерского района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В.В. Терёхин</w:t>
      </w:r>
    </w:p>
    <w:p w:rsidR="006D0FD2" w:rsidRPr="00C076FB" w:rsidRDefault="006D0FD2" w:rsidP="00183446">
      <w:pPr>
        <w:ind w:right="283"/>
        <w:rPr>
          <w:sz w:val="27"/>
          <w:szCs w:val="27"/>
        </w:rPr>
      </w:pPr>
      <w:r w:rsidRPr="00C076FB">
        <w:rPr>
          <w:sz w:val="27"/>
          <w:szCs w:val="27"/>
        </w:rPr>
        <w:tab/>
      </w:r>
    </w:p>
    <w:sectPr w:rsidR="006D0FD2" w:rsidRPr="00C076FB" w:rsidSect="00851CF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FD2" w:rsidRDefault="006D0FD2">
      <w:r>
        <w:separator/>
      </w:r>
    </w:p>
  </w:endnote>
  <w:endnote w:type="continuationSeparator" w:id="0">
    <w:p w:rsidR="006D0FD2" w:rsidRDefault="006D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FD2" w:rsidRDefault="006D0FD2">
      <w:r>
        <w:separator/>
      </w:r>
    </w:p>
  </w:footnote>
  <w:footnote w:type="continuationSeparator" w:id="0">
    <w:p w:rsidR="006D0FD2" w:rsidRDefault="006D0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D2" w:rsidRDefault="006D0FD2" w:rsidP="00C215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0FD2" w:rsidRDefault="006D0F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D2" w:rsidRDefault="006D0FD2" w:rsidP="00C215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0FD2" w:rsidRDefault="006D0F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53432"/>
    <w:rsid w:val="000C6688"/>
    <w:rsid w:val="000D178D"/>
    <w:rsid w:val="000F2FA9"/>
    <w:rsid w:val="00183446"/>
    <w:rsid w:val="00185267"/>
    <w:rsid w:val="001A0C43"/>
    <w:rsid w:val="001A5923"/>
    <w:rsid w:val="001B06C1"/>
    <w:rsid w:val="001F53F8"/>
    <w:rsid w:val="0021016C"/>
    <w:rsid w:val="00223D9C"/>
    <w:rsid w:val="0024315E"/>
    <w:rsid w:val="00270053"/>
    <w:rsid w:val="002A1396"/>
    <w:rsid w:val="002A458D"/>
    <w:rsid w:val="002A5B48"/>
    <w:rsid w:val="002E0F28"/>
    <w:rsid w:val="00306356"/>
    <w:rsid w:val="00374347"/>
    <w:rsid w:val="003B5F5B"/>
    <w:rsid w:val="004133CE"/>
    <w:rsid w:val="00415423"/>
    <w:rsid w:val="00446458"/>
    <w:rsid w:val="00492616"/>
    <w:rsid w:val="0050660B"/>
    <w:rsid w:val="00550FFB"/>
    <w:rsid w:val="005A2D5A"/>
    <w:rsid w:val="005B0852"/>
    <w:rsid w:val="005D2430"/>
    <w:rsid w:val="005E53F5"/>
    <w:rsid w:val="00602290"/>
    <w:rsid w:val="006B70E0"/>
    <w:rsid w:val="006D0FD2"/>
    <w:rsid w:val="006E6C23"/>
    <w:rsid w:val="006F16AD"/>
    <w:rsid w:val="0076424E"/>
    <w:rsid w:val="007E5EF3"/>
    <w:rsid w:val="00811461"/>
    <w:rsid w:val="008204B1"/>
    <w:rsid w:val="00851CF3"/>
    <w:rsid w:val="00853E65"/>
    <w:rsid w:val="008607FD"/>
    <w:rsid w:val="008A4E22"/>
    <w:rsid w:val="008F209F"/>
    <w:rsid w:val="008F596C"/>
    <w:rsid w:val="00934F5F"/>
    <w:rsid w:val="00977B92"/>
    <w:rsid w:val="009D4FE9"/>
    <w:rsid w:val="00A05617"/>
    <w:rsid w:val="00A1691C"/>
    <w:rsid w:val="00A16DB7"/>
    <w:rsid w:val="00A60610"/>
    <w:rsid w:val="00A91E0B"/>
    <w:rsid w:val="00AA4D0E"/>
    <w:rsid w:val="00AB125C"/>
    <w:rsid w:val="00B2410D"/>
    <w:rsid w:val="00B32651"/>
    <w:rsid w:val="00B43DD9"/>
    <w:rsid w:val="00BC1249"/>
    <w:rsid w:val="00BC1C2B"/>
    <w:rsid w:val="00BC78D1"/>
    <w:rsid w:val="00C076FB"/>
    <w:rsid w:val="00C215C8"/>
    <w:rsid w:val="00C66E7C"/>
    <w:rsid w:val="00C7721D"/>
    <w:rsid w:val="00C8487C"/>
    <w:rsid w:val="00CA7802"/>
    <w:rsid w:val="00CE5DB3"/>
    <w:rsid w:val="00D077BE"/>
    <w:rsid w:val="00DD175F"/>
    <w:rsid w:val="00E0028F"/>
    <w:rsid w:val="00E03C87"/>
    <w:rsid w:val="00EE4D67"/>
    <w:rsid w:val="00EE7A51"/>
    <w:rsid w:val="00F04E42"/>
    <w:rsid w:val="00F2385D"/>
    <w:rsid w:val="00F63D65"/>
    <w:rsid w:val="00F711E9"/>
    <w:rsid w:val="00F80967"/>
    <w:rsid w:val="00F81601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paragraph" w:styleId="Header">
    <w:name w:val="header"/>
    <w:basedOn w:val="Normal"/>
    <w:link w:val="HeaderChar"/>
    <w:uiPriority w:val="99"/>
    <w:rsid w:val="00851C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C2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1C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586</Words>
  <Characters>3345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5</cp:revision>
  <cp:lastPrinted>2018-12-10T05:28:00Z</cp:lastPrinted>
  <dcterms:created xsi:type="dcterms:W3CDTF">2018-12-10T04:43:00Z</dcterms:created>
  <dcterms:modified xsi:type="dcterms:W3CDTF">2018-12-17T05:11:00Z</dcterms:modified>
</cp:coreProperties>
</file>