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9F" w:rsidRDefault="0040029F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 xml:space="preserve">Администрация Белозерского района </w:t>
      </w:r>
    </w:p>
    <w:p w:rsidR="0040029F" w:rsidRDefault="0040029F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>Курганской области</w:t>
      </w:r>
      <w:bookmarkStart w:id="0" w:name="_GoBack"/>
      <w:bookmarkEnd w:id="0"/>
    </w:p>
    <w:p w:rsidR="0040029F" w:rsidRDefault="0040029F" w:rsidP="00707214">
      <w:pPr>
        <w:pStyle w:val="NormalWeb"/>
        <w:jc w:val="center"/>
      </w:pPr>
    </w:p>
    <w:p w:rsidR="0040029F" w:rsidRDefault="0040029F" w:rsidP="00707214">
      <w:pPr>
        <w:pStyle w:val="NormalWeb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40029F" w:rsidRDefault="0040029F" w:rsidP="00707214">
      <w:pPr>
        <w:pStyle w:val="NormalWeb"/>
        <w:spacing w:before="280" w:after="240"/>
        <w:jc w:val="center"/>
      </w:pPr>
    </w:p>
    <w:p w:rsidR="0040029F" w:rsidRDefault="0040029F" w:rsidP="00707214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«20»  ноября 2017 года  №879</w:t>
      </w:r>
    </w:p>
    <w:p w:rsidR="0040029F" w:rsidRDefault="0040029F" w:rsidP="00707214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с.Белозерское</w:t>
      </w:r>
    </w:p>
    <w:p w:rsidR="0040029F" w:rsidRDefault="0040029F" w:rsidP="00707214">
      <w:pPr>
        <w:pStyle w:val="NormalWeb"/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40029F" w:rsidRDefault="0040029F" w:rsidP="00707214">
      <w:pPr>
        <w:pStyle w:val="1"/>
        <w:widowControl/>
        <w:spacing w:before="100" w:after="100"/>
        <w:jc w:val="center"/>
        <w:rPr>
          <w:rFonts w:ascii="Times New Roman" w:hAnsi="Times New Roman" w:cs="Arial"/>
          <w:b/>
          <w:bCs/>
          <w:kern w:val="0"/>
          <w:sz w:val="24"/>
        </w:rPr>
      </w:pPr>
    </w:p>
    <w:p w:rsidR="0040029F" w:rsidRDefault="0040029F" w:rsidP="00707214">
      <w:pPr>
        <w:pStyle w:val="1"/>
        <w:widowControl/>
        <w:spacing w:before="100" w:after="100"/>
        <w:jc w:val="center"/>
        <w:rPr>
          <w:rStyle w:val="2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>О внесении дополнения в постановление Администрации Белозерского района от 6 марта 2017 года № 101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</w:t>
      </w:r>
    </w:p>
    <w:p w:rsidR="0040029F" w:rsidRDefault="0040029F" w:rsidP="00707214">
      <w:pPr>
        <w:pStyle w:val="1"/>
        <w:widowControl/>
        <w:spacing w:before="100" w:after="100"/>
        <w:jc w:val="center"/>
        <w:rPr>
          <w:sz w:val="24"/>
        </w:rPr>
      </w:pPr>
    </w:p>
    <w:p w:rsidR="0040029F" w:rsidRDefault="0040029F" w:rsidP="00707214">
      <w:pPr>
        <w:pStyle w:val="1"/>
        <w:widowControl/>
        <w:spacing w:line="240" w:lineRule="auto"/>
        <w:ind w:firstLine="709"/>
        <w:jc w:val="both"/>
        <w:rPr>
          <w:rStyle w:val="2"/>
          <w:rFonts w:cs="Arial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 Администрация Белозерского района</w:t>
      </w:r>
    </w:p>
    <w:p w:rsidR="0040029F" w:rsidRDefault="0040029F" w:rsidP="00707214">
      <w:pPr>
        <w:pStyle w:val="1"/>
        <w:widowControl/>
        <w:spacing w:line="240" w:lineRule="auto"/>
        <w:jc w:val="both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ПОСТАНОВЛЯЕТ:</w:t>
      </w:r>
    </w:p>
    <w:p w:rsidR="0040029F" w:rsidRDefault="0040029F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1. Внести в 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постановление Администрации Белозерского района от       6 марта 2017 года № 101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>
        <w:rPr>
          <w:rFonts w:ascii="Times New Roman" w:hAnsi="Times New Roman" w:cs="Arial"/>
          <w:kern w:val="0"/>
          <w:sz w:val="28"/>
          <w:szCs w:val="28"/>
        </w:rPr>
        <w:t>следующее дополнение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:</w:t>
      </w:r>
    </w:p>
    <w:p w:rsidR="0040029F" w:rsidRDefault="0040029F" w:rsidP="00707214">
      <w:pPr>
        <w:pStyle w:val="1"/>
        <w:widowControl/>
        <w:autoSpaceDE w:val="0"/>
        <w:jc w:val="both"/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- приложение 3 к данному постановлению дополнить пунктом «5. ИП Семенов В.П. (по согласованию)».</w:t>
      </w:r>
    </w:p>
    <w:p w:rsidR="0040029F" w:rsidRDefault="0040029F" w:rsidP="00707214">
      <w:pPr>
        <w:pStyle w:val="1"/>
        <w:widowControl/>
        <w:autoSpaceDE w:val="0"/>
        <w:jc w:val="both"/>
        <w:rPr>
          <w:rFonts w:ascii="Times New Roman" w:hAnsi="Times New Roman" w:cs="Arial"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2. Разместить настоящее постановление на официальном сайте Администрации Белозерского района в информационно-телекоммуникационной сети «Интернет». </w:t>
      </w:r>
    </w:p>
    <w:p w:rsidR="0040029F" w:rsidRDefault="0040029F" w:rsidP="00707214">
      <w:pPr>
        <w:pStyle w:val="1"/>
        <w:widowControl/>
        <w:spacing w:line="240" w:lineRule="auto"/>
        <w:jc w:val="both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ab/>
        <w:t>3.  Контроль за выполнением настоящего постановления  оставляю за собой.</w:t>
      </w:r>
    </w:p>
    <w:p w:rsidR="0040029F" w:rsidRDefault="0040029F" w:rsidP="00707214">
      <w:pPr>
        <w:pStyle w:val="1"/>
        <w:widowControl/>
        <w:jc w:val="both"/>
      </w:pPr>
      <w:r>
        <w:rPr>
          <w:rFonts w:ascii="Times New Roman" w:hAnsi="Times New Roman"/>
          <w:kern w:val="0"/>
          <w:sz w:val="28"/>
          <w:szCs w:val="28"/>
        </w:rPr>
        <w:t> </w:t>
      </w:r>
    </w:p>
    <w:p w:rsidR="0040029F" w:rsidRDefault="0040029F" w:rsidP="00707214">
      <w:pPr>
        <w:pStyle w:val="1"/>
        <w:widowControl/>
        <w:spacing w:before="100" w:after="100"/>
        <w:rPr>
          <w:rFonts w:ascii="Times New Roman" w:hAnsi="Times New Roman" w:cs="Arial"/>
          <w:kern w:val="0"/>
          <w:sz w:val="28"/>
          <w:szCs w:val="28"/>
        </w:rPr>
      </w:pPr>
    </w:p>
    <w:p w:rsidR="0040029F" w:rsidRDefault="0040029F" w:rsidP="00F86719">
      <w:pPr>
        <w:pStyle w:val="1"/>
        <w:widowControl/>
        <w:spacing w:line="240" w:lineRule="auto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Глава Белозерского района             </w:t>
      </w:r>
      <w:r>
        <w:rPr>
          <w:rStyle w:val="2"/>
          <w:rFonts w:ascii="Times New Roman" w:hAnsi="Times New Roman" w:cs="Arial"/>
          <w:kern w:val="0"/>
          <w:sz w:val="24"/>
        </w:rPr>
        <w:t xml:space="preserve">                                                      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 В.В. Терёхин</w:t>
      </w:r>
    </w:p>
    <w:p w:rsidR="0040029F" w:rsidRDefault="0040029F" w:rsidP="00707214">
      <w:pPr>
        <w:pStyle w:val="1"/>
        <w:widowControl/>
        <w:spacing w:before="100" w:after="100"/>
        <w:rPr>
          <w:rStyle w:val="2"/>
          <w:rFonts w:ascii="Times New Roman" w:hAnsi="Times New Roman" w:cs="Arial"/>
          <w:kern w:val="0"/>
          <w:sz w:val="28"/>
          <w:szCs w:val="28"/>
        </w:rPr>
      </w:pPr>
    </w:p>
    <w:p w:rsidR="0040029F" w:rsidRDefault="0040029F"/>
    <w:sectPr w:rsidR="0040029F" w:rsidSect="001F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0B"/>
    <w:rsid w:val="001854BA"/>
    <w:rsid w:val="001F15FA"/>
    <w:rsid w:val="00332297"/>
    <w:rsid w:val="003F2D86"/>
    <w:rsid w:val="0040029F"/>
    <w:rsid w:val="004328F3"/>
    <w:rsid w:val="00466809"/>
    <w:rsid w:val="005526E1"/>
    <w:rsid w:val="00586FD9"/>
    <w:rsid w:val="006F6243"/>
    <w:rsid w:val="00707214"/>
    <w:rsid w:val="007461FE"/>
    <w:rsid w:val="00866F17"/>
    <w:rsid w:val="00A6460B"/>
    <w:rsid w:val="00C77A1A"/>
    <w:rsid w:val="00D17C90"/>
    <w:rsid w:val="00F8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707214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707214"/>
  </w:style>
  <w:style w:type="paragraph" w:styleId="NormalWeb">
    <w:name w:val="Normal (Web)"/>
    <w:basedOn w:val="1"/>
    <w:uiPriority w:val="99"/>
    <w:semiHidden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200</Words>
  <Characters>1144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</dc:title>
  <dc:subject/>
  <dc:creator>Т</dc:creator>
  <cp:keywords/>
  <dc:description/>
  <cp:lastModifiedBy>Arm---</cp:lastModifiedBy>
  <cp:revision>2</cp:revision>
  <cp:lastPrinted>2017-11-14T06:50:00Z</cp:lastPrinted>
  <dcterms:created xsi:type="dcterms:W3CDTF">2017-11-21T08:32:00Z</dcterms:created>
  <dcterms:modified xsi:type="dcterms:W3CDTF">2017-11-21T08:32:00Z</dcterms:modified>
</cp:coreProperties>
</file>