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E" w:rsidRPr="00393EFC" w:rsidRDefault="0095235E" w:rsidP="0021017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EFC">
        <w:rPr>
          <w:rFonts w:ascii="Times New Roman" w:hAnsi="Times New Roman" w:cs="Times New Roman"/>
          <w:b/>
          <w:sz w:val="36"/>
          <w:szCs w:val="36"/>
        </w:rPr>
        <w:t>Администрация Белозерского района</w:t>
      </w:r>
    </w:p>
    <w:p w:rsidR="0095235E" w:rsidRPr="00393EFC" w:rsidRDefault="0095235E" w:rsidP="0021017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EFC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95235E" w:rsidRDefault="0095235E" w:rsidP="002101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235E" w:rsidRPr="0021017B" w:rsidRDefault="0095235E" w:rsidP="0021017B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017B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95235E" w:rsidRDefault="0095235E" w:rsidP="0021017B">
      <w:pPr>
        <w:pStyle w:val="NoSpacing"/>
        <w:rPr>
          <w:rFonts w:ascii="Times New Roman" w:hAnsi="Times New Roman" w:cs="Times New Roman"/>
          <w:b/>
        </w:rPr>
      </w:pPr>
    </w:p>
    <w:p w:rsidR="0095235E" w:rsidRDefault="0095235E" w:rsidP="002101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«30» июня  2016 года </w:t>
      </w:r>
      <w:r>
        <w:rPr>
          <w:rFonts w:ascii="Times New Roman" w:hAnsi="Times New Roman" w:cs="Times New Roman"/>
          <w:color w:val="auto"/>
        </w:rPr>
        <w:t xml:space="preserve"> № 315</w:t>
      </w:r>
    </w:p>
    <w:p w:rsidR="0095235E" w:rsidRDefault="0095235E" w:rsidP="0021017B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с. Белозерское</w:t>
      </w:r>
    </w:p>
    <w:p w:rsidR="0095235E" w:rsidRDefault="0095235E" w:rsidP="00210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5E" w:rsidRDefault="0095235E" w:rsidP="0021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7B">
        <w:rPr>
          <w:rFonts w:ascii="Times New Roman" w:hAnsi="Times New Roman" w:cs="Times New Roman"/>
          <w:b/>
          <w:sz w:val="28"/>
          <w:szCs w:val="28"/>
        </w:rPr>
        <w:t>Об организации  отдыха, оздоровления и занятости детей Белозерского района в летний период 2016 года</w:t>
      </w:r>
    </w:p>
    <w:p w:rsidR="0095235E" w:rsidRDefault="0095235E" w:rsidP="00210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5E" w:rsidRDefault="0095235E" w:rsidP="002101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5E" w:rsidRPr="00393EFC" w:rsidRDefault="0095235E" w:rsidP="00B47EA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017B">
        <w:rPr>
          <w:rFonts w:ascii="Times New Roman" w:hAnsi="Times New Roman" w:cs="Times New Roman"/>
          <w:sz w:val="28"/>
          <w:szCs w:val="28"/>
        </w:rPr>
        <w:t>В целях укрепления здоровья детей, социальной защиты семьи и детства, сохранения существующей системы организованного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Белозерского района</w:t>
      </w:r>
      <w:r w:rsidRPr="0021017B">
        <w:rPr>
          <w:rFonts w:ascii="Times New Roman" w:hAnsi="Times New Roman" w:cs="Times New Roman"/>
          <w:sz w:val="28"/>
          <w:szCs w:val="28"/>
        </w:rPr>
        <w:t>,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законом от 06.10.2003 г. № 13</w:t>
      </w:r>
      <w:r w:rsidRPr="002101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17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и постановлением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Курганской области № 114 от </w:t>
      </w:r>
      <w:r w:rsidRPr="0021017B">
        <w:rPr>
          <w:rFonts w:ascii="Times New Roman" w:hAnsi="Times New Roman" w:cs="Times New Roman"/>
          <w:sz w:val="28"/>
          <w:szCs w:val="28"/>
        </w:rPr>
        <w:t>2 апреля 2012 года «Об утверждении Порядка организации и обеспечения отдыха и оздоровления детей в Курганской области» с изменени</w:t>
      </w:r>
      <w:r>
        <w:rPr>
          <w:rFonts w:ascii="Times New Roman" w:hAnsi="Times New Roman" w:cs="Times New Roman"/>
          <w:sz w:val="28"/>
          <w:szCs w:val="28"/>
        </w:rPr>
        <w:t>ями, Администрация Белозерского района</w:t>
      </w:r>
      <w:r w:rsidRPr="0021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3EFC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95235E" w:rsidRPr="009E4D7C" w:rsidRDefault="0095235E" w:rsidP="009E4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7C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4D7C">
        <w:rPr>
          <w:rFonts w:ascii="Times New Roman" w:hAnsi="Times New Roman" w:cs="Times New Roman"/>
          <w:sz w:val="28"/>
          <w:szCs w:val="28"/>
        </w:rPr>
        <w:t>Отделу образования Администрации Белозерского района (Горбунов Ю.Г.) в летний период 2016 года организовать:</w:t>
      </w:r>
    </w:p>
    <w:p w:rsidR="0095235E" w:rsidRDefault="0095235E" w:rsidP="009E4D7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E4D7C">
        <w:rPr>
          <w:rFonts w:ascii="Times New Roman" w:hAnsi="Times New Roman" w:cs="Times New Roman"/>
          <w:sz w:val="28"/>
          <w:szCs w:val="28"/>
        </w:rPr>
        <w:t>1) работу оздоровительных лагерей дневного пребывания при общеобразовательных учреждениях Белозерского района для несовершеннолетних от 6,5 лет, в том числе для детей в трудной жизненной ситуации, с использованием средств областного бюджета;</w:t>
      </w:r>
    </w:p>
    <w:p w:rsidR="0095235E" w:rsidRPr="009E4D7C" w:rsidRDefault="0095235E" w:rsidP="009E4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55D24">
        <w:rPr>
          <w:rFonts w:ascii="Times New Roman" w:hAnsi="Times New Roman" w:cs="Times New Roman"/>
          <w:sz w:val="28"/>
          <w:szCs w:val="28"/>
        </w:rPr>
        <w:t>обучение начальников лагерей дневного пребывания мерам безопасности при проведении смен, ведению необхо</w:t>
      </w:r>
      <w:r>
        <w:rPr>
          <w:rFonts w:ascii="Times New Roman" w:hAnsi="Times New Roman" w:cs="Times New Roman"/>
          <w:sz w:val="28"/>
          <w:szCs w:val="28"/>
        </w:rPr>
        <w:t>димой документации и отчетности.</w:t>
      </w:r>
    </w:p>
    <w:p w:rsidR="0095235E" w:rsidRPr="00B47EA0" w:rsidRDefault="0095235E" w:rsidP="00B47EA0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A0">
        <w:rPr>
          <w:rFonts w:ascii="Times New Roman" w:hAnsi="Times New Roman" w:cs="Times New Roman"/>
          <w:sz w:val="28"/>
          <w:szCs w:val="28"/>
        </w:rPr>
        <w:t>Отделу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Белозерского района</w:t>
      </w:r>
      <w:r w:rsidRPr="00B47EA0">
        <w:rPr>
          <w:rFonts w:ascii="Times New Roman" w:hAnsi="Times New Roman" w:cs="Times New Roman"/>
          <w:sz w:val="28"/>
          <w:szCs w:val="28"/>
        </w:rPr>
        <w:t xml:space="preserve"> принять меры для организации отдыха и оздоровления детей, находящихся под опекой, попечительством в приемных семьях.</w:t>
      </w:r>
    </w:p>
    <w:p w:rsidR="0095235E" w:rsidRDefault="0095235E" w:rsidP="00B47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культуры Администрации Белозерского района, сектору молодёжной политики, спорта и туризма, МКУ ДО «Белозерский ДЮЦ», </w:t>
      </w:r>
      <w:r w:rsidRPr="00F050A5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A5">
        <w:rPr>
          <w:rFonts w:ascii="Times New Roman" w:hAnsi="Times New Roman" w:cs="Times New Roman"/>
          <w:sz w:val="28"/>
          <w:szCs w:val="28"/>
        </w:rPr>
        <w:t>ДО «Белозерская ДЮСШ»</w:t>
      </w:r>
      <w:r>
        <w:rPr>
          <w:rFonts w:ascii="Times New Roman" w:hAnsi="Times New Roman" w:cs="Times New Roman"/>
          <w:sz w:val="28"/>
          <w:szCs w:val="28"/>
        </w:rPr>
        <w:t xml:space="preserve"> оказать содействие в организации культурно-досуговой и физкультурно-оздоровительной работы с детьми в летний период.</w:t>
      </w:r>
    </w:p>
    <w:p w:rsidR="0095235E" w:rsidRPr="00B47EA0" w:rsidRDefault="0095235E" w:rsidP="00B47E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4. Директору МКУ «ДОЛ им. А. Рогачева»: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провести мероприятия по подготовке учреждения к летней оздоровительной кампании;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обеспечить учреждение педагогическими и медицинскими  кадрами для организации отдыха и оздоровления детей;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организовать страхование жизни и здоровья отдыхающих детей.</w:t>
      </w:r>
    </w:p>
    <w:p w:rsidR="0095235E" w:rsidRDefault="0095235E" w:rsidP="00B47EA0">
      <w:pPr>
        <w:pStyle w:val="ListParagraph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Финансовому отделу Администрации Белозерского района: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осуществить финансирование расходов по подготовке к открытию оздоровительных лагерей дневного пребывания при общеобразовательных учреждениях Белозерского района;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B7444">
        <w:rPr>
          <w:rFonts w:ascii="Times New Roman" w:hAnsi="Times New Roman" w:cs="Times New Roman"/>
          <w:sz w:val="28"/>
          <w:szCs w:val="28"/>
        </w:rPr>
        <w:t>расходы по отдыху детей</w:t>
      </w:r>
      <w:r>
        <w:rPr>
          <w:rFonts w:ascii="Times New Roman" w:hAnsi="Times New Roman" w:cs="Times New Roman"/>
          <w:sz w:val="28"/>
          <w:szCs w:val="28"/>
        </w:rPr>
        <w:t xml:space="preserve"> в лагерях дневного пребывания и</w:t>
      </w:r>
      <w:r w:rsidRPr="007B7444">
        <w:rPr>
          <w:rFonts w:ascii="Times New Roman" w:hAnsi="Times New Roman" w:cs="Times New Roman"/>
          <w:sz w:val="28"/>
          <w:szCs w:val="28"/>
        </w:rPr>
        <w:t xml:space="preserve"> загородном 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ном лагере </w:t>
      </w:r>
      <w:r w:rsidRPr="007B7444">
        <w:rPr>
          <w:rFonts w:ascii="Times New Roman" w:hAnsi="Times New Roman" w:cs="Times New Roman"/>
          <w:sz w:val="28"/>
          <w:szCs w:val="28"/>
        </w:rPr>
        <w:t xml:space="preserve">производить за счет средств субсидии, доведенной </w:t>
      </w:r>
      <w:r>
        <w:rPr>
          <w:rFonts w:ascii="Times New Roman" w:hAnsi="Times New Roman" w:cs="Times New Roman"/>
          <w:sz w:val="28"/>
          <w:szCs w:val="28"/>
        </w:rPr>
        <w:t>Отделу образования Администрации Белозерского района.</w:t>
      </w:r>
      <w:r w:rsidRPr="007B7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Установить продолжительность смен в оздоровительных лагерях дневного пребывания при общеобразовательных учреждениях Белозерского района 18 рабочих дней, в МКУ «ДОЛ им. А.Рогачева» - 21 календарный день.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Установить стоимость путевки в МКУ «ДОЛ им. А.Рогачева» на смену длительностью 21 календарный день 9072 рубля.</w:t>
      </w:r>
    </w:p>
    <w:p w:rsidR="0095235E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Установить размер родительской платы за путевки МКУ «ДОЛ им. А. Рогачева» на смену длительность 21 календарный день 2100 рублей.</w:t>
      </w:r>
    </w:p>
    <w:p w:rsidR="0095235E" w:rsidRPr="00F050A5" w:rsidRDefault="0095235E" w:rsidP="00F050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F050A5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95235E" w:rsidRPr="00F050A5" w:rsidRDefault="0095235E" w:rsidP="00F050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F050A5">
        <w:rPr>
          <w:rFonts w:ascii="Times New Roman" w:hAnsi="Times New Roman" w:cs="Times New Roman"/>
          <w:sz w:val="28"/>
          <w:szCs w:val="28"/>
        </w:rPr>
        <w:t>отделу надзорной деятельности по Белозерскому району  организовать проверку противопожарного состояния объектов летнего отдыха детей;</w:t>
      </w:r>
    </w:p>
    <w:p w:rsidR="0095235E" w:rsidRDefault="0095235E" w:rsidP="00DF0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050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A5">
        <w:rPr>
          <w:rFonts w:ascii="Times New Roman" w:hAnsi="Times New Roman" w:cs="Times New Roman"/>
          <w:sz w:val="28"/>
          <w:szCs w:val="28"/>
        </w:rPr>
        <w:t>ГКУ «Центр занятости населения по Белозерскому району» принять участие в организации летнего труда несовершеннолетних в возрасте 14 – 18 лет.</w:t>
      </w:r>
    </w:p>
    <w:p w:rsidR="0095235E" w:rsidRDefault="0095235E" w:rsidP="009E4D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Опубликовать н</w:t>
      </w:r>
      <w:r w:rsidRPr="00DF0C0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</w:t>
      </w:r>
      <w:r w:rsidRPr="00D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Белозерского района </w:t>
      </w:r>
      <w:r w:rsidRPr="00DF0C0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5235E" w:rsidRDefault="0095235E" w:rsidP="009E4D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Распространить действие настоящего постановления на правоотношения, возникшие с 20 апреля 2016 года.</w:t>
      </w:r>
    </w:p>
    <w:p w:rsidR="0095235E" w:rsidRDefault="0095235E" w:rsidP="00DF0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DF0C0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выполнением настоящего</w:t>
      </w:r>
      <w:r w:rsidRPr="00DF0C0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Белозерского района, начальника управления социальной политики Баязитову М.Л.</w:t>
      </w:r>
    </w:p>
    <w:p w:rsidR="0095235E" w:rsidRDefault="0095235E" w:rsidP="00DF0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5235E" w:rsidRDefault="0095235E" w:rsidP="00DF0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5235E" w:rsidRDefault="0095235E" w:rsidP="00DF0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5235E" w:rsidRPr="00DF0C0C" w:rsidRDefault="0095235E" w:rsidP="00DF0C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Белозерского района                                                                В.В. Терёхин</w:t>
      </w:r>
    </w:p>
    <w:p w:rsidR="0095235E" w:rsidRPr="0021017B" w:rsidRDefault="0095235E" w:rsidP="00686C4C">
      <w:pPr>
        <w:pStyle w:val="ListParagraph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5235E" w:rsidRPr="0021017B" w:rsidSect="00947F59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5E" w:rsidRDefault="0095235E" w:rsidP="00947F59">
      <w:r>
        <w:separator/>
      </w:r>
    </w:p>
  </w:endnote>
  <w:endnote w:type="continuationSeparator" w:id="0">
    <w:p w:rsidR="0095235E" w:rsidRDefault="0095235E" w:rsidP="0094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5E" w:rsidRDefault="0095235E" w:rsidP="00947F59">
      <w:r>
        <w:separator/>
      </w:r>
    </w:p>
  </w:footnote>
  <w:footnote w:type="continuationSeparator" w:id="0">
    <w:p w:rsidR="0095235E" w:rsidRDefault="0095235E" w:rsidP="00947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5E" w:rsidRDefault="0095235E" w:rsidP="00947F59">
    <w:pPr>
      <w:pStyle w:val="Header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995"/>
    <w:multiLevelType w:val="hybridMultilevel"/>
    <w:tmpl w:val="A5949F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4F01E4"/>
    <w:multiLevelType w:val="hybridMultilevel"/>
    <w:tmpl w:val="3A82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E5495"/>
    <w:multiLevelType w:val="hybridMultilevel"/>
    <w:tmpl w:val="1D1623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CC6075"/>
    <w:multiLevelType w:val="hybridMultilevel"/>
    <w:tmpl w:val="4D0E7F9C"/>
    <w:lvl w:ilvl="0" w:tplc="28D00C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EC82E75"/>
    <w:multiLevelType w:val="hybridMultilevel"/>
    <w:tmpl w:val="076C102C"/>
    <w:lvl w:ilvl="0" w:tplc="D3A612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E5B0E1E"/>
    <w:multiLevelType w:val="hybridMultilevel"/>
    <w:tmpl w:val="B00EB6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303D83"/>
    <w:multiLevelType w:val="hybridMultilevel"/>
    <w:tmpl w:val="E4AE9C6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752748"/>
    <w:multiLevelType w:val="hybridMultilevel"/>
    <w:tmpl w:val="82242C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17B"/>
    <w:rsid w:val="00041925"/>
    <w:rsid w:val="000441DF"/>
    <w:rsid w:val="0021017B"/>
    <w:rsid w:val="00210D20"/>
    <w:rsid w:val="0030415E"/>
    <w:rsid w:val="003503F1"/>
    <w:rsid w:val="003576E5"/>
    <w:rsid w:val="00393EFC"/>
    <w:rsid w:val="003A298B"/>
    <w:rsid w:val="006215D6"/>
    <w:rsid w:val="00653B33"/>
    <w:rsid w:val="00686C4C"/>
    <w:rsid w:val="00692493"/>
    <w:rsid w:val="006B32BF"/>
    <w:rsid w:val="00753406"/>
    <w:rsid w:val="00796449"/>
    <w:rsid w:val="007B7444"/>
    <w:rsid w:val="008856CC"/>
    <w:rsid w:val="00947F59"/>
    <w:rsid w:val="0095235E"/>
    <w:rsid w:val="009C11C1"/>
    <w:rsid w:val="009E4D7C"/>
    <w:rsid w:val="00A275CA"/>
    <w:rsid w:val="00B47EA0"/>
    <w:rsid w:val="00B92305"/>
    <w:rsid w:val="00BE001D"/>
    <w:rsid w:val="00BF1C2F"/>
    <w:rsid w:val="00C76C10"/>
    <w:rsid w:val="00D55D24"/>
    <w:rsid w:val="00DD3318"/>
    <w:rsid w:val="00DF0C0C"/>
    <w:rsid w:val="00E25B26"/>
    <w:rsid w:val="00E40C6D"/>
    <w:rsid w:val="00E474D0"/>
    <w:rsid w:val="00E55BB4"/>
    <w:rsid w:val="00F050A5"/>
    <w:rsid w:val="00FA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7B"/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017B"/>
    <w:rPr>
      <w:rFonts w:ascii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1017B"/>
    <w:pPr>
      <w:ind w:left="720"/>
      <w:contextualSpacing/>
    </w:pPr>
  </w:style>
  <w:style w:type="table" w:styleId="TableGrid">
    <w:name w:val="Table Grid"/>
    <w:basedOn w:val="TableNormal"/>
    <w:uiPriority w:val="99"/>
    <w:rsid w:val="00F050A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7F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F59"/>
    <w:rPr>
      <w:rFonts w:ascii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7F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F59"/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659</Words>
  <Characters>3759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Нелли</dc:creator>
  <cp:keywords/>
  <dc:description/>
  <cp:lastModifiedBy>Arm---</cp:lastModifiedBy>
  <cp:revision>2</cp:revision>
  <cp:lastPrinted>2016-07-05T03:35:00Z</cp:lastPrinted>
  <dcterms:created xsi:type="dcterms:W3CDTF">2016-07-06T04:22:00Z</dcterms:created>
  <dcterms:modified xsi:type="dcterms:W3CDTF">2016-07-06T04:22:00Z</dcterms:modified>
</cp:coreProperties>
</file>