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96" w:rsidRDefault="00302E96" w:rsidP="008C73DC">
      <w:pPr>
        <w:jc w:val="center"/>
        <w:rPr>
          <w:b/>
          <w:sz w:val="36"/>
          <w:szCs w:val="36"/>
        </w:rPr>
      </w:pPr>
    </w:p>
    <w:p w:rsidR="00302E96" w:rsidRPr="0013494B" w:rsidRDefault="00302E96" w:rsidP="008C73DC">
      <w:pPr>
        <w:jc w:val="center"/>
        <w:rPr>
          <w:b/>
          <w:sz w:val="36"/>
          <w:szCs w:val="36"/>
        </w:rPr>
      </w:pPr>
      <w:r w:rsidRPr="0013494B">
        <w:rPr>
          <w:b/>
          <w:sz w:val="36"/>
          <w:szCs w:val="36"/>
        </w:rPr>
        <w:t>Администрация Белозерского района</w:t>
      </w:r>
    </w:p>
    <w:p w:rsidR="00302E96" w:rsidRPr="0013494B" w:rsidRDefault="00302E96" w:rsidP="008C73DC">
      <w:pPr>
        <w:jc w:val="center"/>
        <w:rPr>
          <w:b/>
          <w:sz w:val="36"/>
          <w:szCs w:val="36"/>
        </w:rPr>
      </w:pPr>
      <w:r w:rsidRPr="0013494B">
        <w:rPr>
          <w:b/>
          <w:sz w:val="36"/>
          <w:szCs w:val="36"/>
        </w:rPr>
        <w:t>Курганской области</w:t>
      </w:r>
    </w:p>
    <w:p w:rsidR="00302E96" w:rsidRPr="0013494B" w:rsidRDefault="00302E96" w:rsidP="008C73DC">
      <w:pPr>
        <w:jc w:val="center"/>
        <w:rPr>
          <w:b/>
        </w:rPr>
      </w:pPr>
    </w:p>
    <w:p w:rsidR="00302E96" w:rsidRPr="0013494B" w:rsidRDefault="00302E96" w:rsidP="008C73DC">
      <w:pPr>
        <w:jc w:val="center"/>
        <w:rPr>
          <w:b/>
          <w:sz w:val="52"/>
          <w:szCs w:val="52"/>
        </w:rPr>
      </w:pPr>
      <w:r w:rsidRPr="0013494B">
        <w:rPr>
          <w:b/>
          <w:sz w:val="52"/>
          <w:szCs w:val="52"/>
        </w:rPr>
        <w:t>ПОСТАНОВЛЕНИЕ</w:t>
      </w:r>
    </w:p>
    <w:p w:rsidR="00302E96" w:rsidRPr="0013494B" w:rsidRDefault="00302E96" w:rsidP="008C73DC">
      <w:pPr>
        <w:jc w:val="center"/>
        <w:rPr>
          <w:b/>
        </w:rPr>
      </w:pPr>
    </w:p>
    <w:p w:rsidR="00302E96" w:rsidRPr="0013494B" w:rsidRDefault="00302E96" w:rsidP="002718BA">
      <w:pPr>
        <w:ind w:right="4392"/>
        <w:rPr>
          <w:sz w:val="28"/>
          <w:szCs w:val="28"/>
        </w:rPr>
      </w:pPr>
      <w:r>
        <w:rPr>
          <w:sz w:val="28"/>
          <w:szCs w:val="28"/>
        </w:rPr>
        <w:t>от «27» июня</w:t>
      </w:r>
      <w:r w:rsidRPr="0013494B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 № 311</w:t>
      </w:r>
    </w:p>
    <w:p w:rsidR="00302E96" w:rsidRPr="0013494B" w:rsidRDefault="00302E96" w:rsidP="002718BA">
      <w:pPr>
        <w:ind w:right="4392"/>
        <w:jc w:val="center"/>
        <w:rPr>
          <w:sz w:val="20"/>
          <w:szCs w:val="20"/>
        </w:rPr>
      </w:pPr>
      <w:r w:rsidRPr="0013494B">
        <w:rPr>
          <w:sz w:val="20"/>
          <w:szCs w:val="20"/>
        </w:rPr>
        <w:t>с. Белозерское</w:t>
      </w:r>
    </w:p>
    <w:p w:rsidR="00302E96" w:rsidRPr="0013494B" w:rsidRDefault="00302E96" w:rsidP="001D7EC0">
      <w:pPr>
        <w:ind w:left="480" w:right="4676"/>
        <w:rPr>
          <w:sz w:val="20"/>
          <w:szCs w:val="20"/>
        </w:rPr>
      </w:pPr>
    </w:p>
    <w:p w:rsidR="00302E96" w:rsidRPr="0013494B" w:rsidRDefault="00302E96" w:rsidP="00916B3F">
      <w:pPr>
        <w:ind w:left="480"/>
        <w:rPr>
          <w:sz w:val="20"/>
          <w:szCs w:val="20"/>
        </w:rPr>
      </w:pPr>
    </w:p>
    <w:p w:rsidR="00302E96" w:rsidRPr="0013494B" w:rsidRDefault="00302E96" w:rsidP="00916B3F">
      <w:pPr>
        <w:ind w:left="480"/>
        <w:rPr>
          <w:sz w:val="20"/>
          <w:szCs w:val="20"/>
        </w:rPr>
      </w:pPr>
    </w:p>
    <w:p w:rsidR="00302E96" w:rsidRPr="00F1165F" w:rsidRDefault="00302E96" w:rsidP="00311C1E">
      <w:pPr>
        <w:jc w:val="center"/>
        <w:rPr>
          <w:b/>
          <w:sz w:val="28"/>
          <w:szCs w:val="28"/>
        </w:rPr>
      </w:pPr>
      <w:r w:rsidRPr="00311C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реорганизации муниципального казенного дошкольного образовательного учреждения «Першинский детский сад» путем присоединения к муниципальному казенному общеобразовательному учреждению «Першинская средняя общеобразовательная школа»</w:t>
      </w:r>
    </w:p>
    <w:p w:rsidR="00302E96" w:rsidRPr="00F1165F" w:rsidRDefault="00302E96" w:rsidP="00311C1E">
      <w:pPr>
        <w:rPr>
          <w:b/>
          <w:sz w:val="28"/>
          <w:szCs w:val="28"/>
        </w:rPr>
      </w:pPr>
    </w:p>
    <w:p w:rsidR="00302E96" w:rsidRPr="00311C1E" w:rsidRDefault="00302E96" w:rsidP="00311C1E">
      <w:pPr>
        <w:ind w:firstLine="708"/>
        <w:jc w:val="both"/>
        <w:rPr>
          <w:sz w:val="28"/>
          <w:szCs w:val="28"/>
        </w:rPr>
      </w:pPr>
      <w:r w:rsidRPr="00311C1E">
        <w:rPr>
          <w:sz w:val="28"/>
          <w:szCs w:val="28"/>
        </w:rPr>
        <w:t>Руководствуясь Гражданским кодексом Российской Федерации,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Российской Федерации от 29.12.2012</w:t>
      </w:r>
      <w:r>
        <w:rPr>
          <w:sz w:val="28"/>
          <w:szCs w:val="28"/>
        </w:rPr>
        <w:t xml:space="preserve"> </w:t>
      </w:r>
      <w:r w:rsidRPr="00311C1E">
        <w:rPr>
          <w:sz w:val="28"/>
          <w:szCs w:val="28"/>
        </w:rPr>
        <w:t>г. № 273-ФЗ «Об образовании в Российской Федерации», Федеральн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11C1E">
        <w:rPr>
          <w:sz w:val="28"/>
          <w:szCs w:val="28"/>
        </w:rPr>
        <w:t xml:space="preserve"> от 24.07.1998</w:t>
      </w:r>
      <w:r>
        <w:rPr>
          <w:sz w:val="28"/>
          <w:szCs w:val="28"/>
        </w:rPr>
        <w:t xml:space="preserve"> </w:t>
      </w:r>
      <w:r w:rsidRPr="00311C1E">
        <w:rPr>
          <w:sz w:val="28"/>
          <w:szCs w:val="28"/>
        </w:rPr>
        <w:t>г. № 124-ФЗ «Об основных гарантиях прав ребенка в Российской Федерации»,  Постановлением Администрации Белозерского района от 31.12.2010</w:t>
      </w:r>
      <w:r>
        <w:rPr>
          <w:sz w:val="28"/>
          <w:szCs w:val="28"/>
        </w:rPr>
        <w:t xml:space="preserve"> </w:t>
      </w:r>
      <w:r w:rsidRPr="00311C1E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311C1E">
        <w:rPr>
          <w:sz w:val="28"/>
          <w:szCs w:val="28"/>
        </w:rPr>
        <w:t xml:space="preserve">377 «Об утверждении порядка создания, реорганизации, изменения типа и ликвидации муниципальных учреждений Белозерского района Курганской области, утверждения уставов муниципальных учреждений Белозерского района Курганской области и внесения в них изменений», Уставом Белозерского района Курганской области, в целях создания единой системы образования, способствующей эффективному развитию ребенка, а также оптимизации кадровых, материально-технических, организационно-методических средств, направленных на повышение эффективности вложенных ресурсов, Администрация Белозерского района  </w:t>
      </w:r>
    </w:p>
    <w:p w:rsidR="00302E96" w:rsidRPr="00311C1E" w:rsidRDefault="00302E96" w:rsidP="00311C1E">
      <w:pPr>
        <w:jc w:val="both"/>
        <w:rPr>
          <w:sz w:val="28"/>
          <w:szCs w:val="28"/>
        </w:rPr>
      </w:pPr>
      <w:r w:rsidRPr="00311C1E">
        <w:rPr>
          <w:sz w:val="28"/>
          <w:szCs w:val="28"/>
        </w:rPr>
        <w:t xml:space="preserve">ПОСТАНОВЛЯЕТ: </w:t>
      </w:r>
    </w:p>
    <w:p w:rsidR="00302E96" w:rsidRDefault="00302E96" w:rsidP="00655B82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11C1E">
        <w:rPr>
          <w:sz w:val="28"/>
          <w:szCs w:val="28"/>
        </w:rPr>
        <w:t xml:space="preserve">Реорганизовать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>униципальное казенное дошкольное образовательное учреждение «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сад» путем присоединения к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 xml:space="preserve">униципальному казенному </w:t>
      </w:r>
      <w:r>
        <w:rPr>
          <w:sz w:val="28"/>
          <w:szCs w:val="28"/>
        </w:rPr>
        <w:t>общеобразовательному</w:t>
      </w:r>
      <w:r w:rsidRPr="00311C1E">
        <w:rPr>
          <w:sz w:val="28"/>
          <w:szCs w:val="28"/>
        </w:rPr>
        <w:t xml:space="preserve"> учреждению 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 xml:space="preserve">» в 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филиал м</w:t>
      </w:r>
      <w:r w:rsidRPr="00311C1E">
        <w:rPr>
          <w:sz w:val="28"/>
          <w:szCs w:val="28"/>
        </w:rPr>
        <w:t xml:space="preserve">униципального казенного </w:t>
      </w:r>
      <w:r>
        <w:rPr>
          <w:sz w:val="28"/>
          <w:szCs w:val="28"/>
        </w:rPr>
        <w:t>обще</w:t>
      </w:r>
      <w:r w:rsidRPr="00311C1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 xml:space="preserve">» (сокращенное наименование: 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ДС филиал МК</w:t>
      </w:r>
      <w:r w:rsidRPr="00311C1E">
        <w:rPr>
          <w:sz w:val="28"/>
          <w:szCs w:val="28"/>
        </w:rPr>
        <w:t>ОУ «</w:t>
      </w:r>
      <w:r>
        <w:rPr>
          <w:sz w:val="28"/>
          <w:szCs w:val="28"/>
        </w:rPr>
        <w:t>Першинская  СОШ»</w:t>
      </w:r>
      <w:r w:rsidRPr="00311C1E">
        <w:rPr>
          <w:sz w:val="28"/>
          <w:szCs w:val="28"/>
        </w:rPr>
        <w:t xml:space="preserve">). </w:t>
      </w:r>
    </w:p>
    <w:p w:rsidR="00302E96" w:rsidRDefault="00302E96" w:rsidP="00655B82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11C1E">
        <w:rPr>
          <w:sz w:val="28"/>
          <w:szCs w:val="28"/>
        </w:rPr>
        <w:t>Установить</w:t>
      </w:r>
      <w:r>
        <w:rPr>
          <w:sz w:val="28"/>
          <w:szCs w:val="28"/>
        </w:rPr>
        <w:t>, что м</w:t>
      </w:r>
      <w:r w:rsidRPr="00311C1E">
        <w:rPr>
          <w:sz w:val="28"/>
          <w:szCs w:val="28"/>
        </w:rPr>
        <w:t xml:space="preserve">униципальное казенное </w:t>
      </w:r>
      <w:r>
        <w:rPr>
          <w:sz w:val="28"/>
          <w:szCs w:val="28"/>
        </w:rPr>
        <w:t>обще</w:t>
      </w:r>
      <w:r w:rsidRPr="00311C1E">
        <w:rPr>
          <w:sz w:val="28"/>
          <w:szCs w:val="28"/>
        </w:rPr>
        <w:t>образовательное учреждение 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>» является правопреемником по всем правам и обяза</w:t>
      </w:r>
      <w:r>
        <w:rPr>
          <w:sz w:val="28"/>
          <w:szCs w:val="28"/>
        </w:rPr>
        <w:t>нностям присоединяемого к нему м</w:t>
      </w:r>
      <w:r w:rsidRPr="00311C1E">
        <w:rPr>
          <w:sz w:val="28"/>
          <w:szCs w:val="28"/>
        </w:rPr>
        <w:t>униципального казенного дошкольного образовательного учреждения «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сад».</w:t>
      </w:r>
    </w:p>
    <w:p w:rsidR="00302E96" w:rsidRDefault="00302E96" w:rsidP="00655B82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11C1E">
        <w:rPr>
          <w:sz w:val="28"/>
          <w:szCs w:val="28"/>
        </w:rPr>
        <w:t>Отделу образования Администрации Белозерского района (Горбунов Ю.Г.):</w:t>
      </w:r>
    </w:p>
    <w:p w:rsidR="00302E96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C1E">
        <w:rPr>
          <w:sz w:val="28"/>
          <w:szCs w:val="28"/>
        </w:rPr>
        <w:t xml:space="preserve">ровести до 1 </w:t>
      </w:r>
      <w:r>
        <w:rPr>
          <w:sz w:val="28"/>
          <w:szCs w:val="28"/>
        </w:rPr>
        <w:t>ноября</w:t>
      </w:r>
      <w:r w:rsidRPr="00311C1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11C1E">
        <w:rPr>
          <w:sz w:val="28"/>
          <w:szCs w:val="28"/>
        </w:rPr>
        <w:t xml:space="preserve"> года реорганизацию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 xml:space="preserve">униципального казенного </w:t>
      </w:r>
      <w:r>
        <w:rPr>
          <w:sz w:val="28"/>
          <w:szCs w:val="28"/>
        </w:rPr>
        <w:t xml:space="preserve">дошкольного </w:t>
      </w:r>
      <w:r w:rsidRPr="00311C1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сад» с учетом требований действующего законодательства</w:t>
      </w:r>
      <w:r>
        <w:rPr>
          <w:sz w:val="28"/>
          <w:szCs w:val="28"/>
        </w:rPr>
        <w:t>;</w:t>
      </w:r>
    </w:p>
    <w:p w:rsidR="00302E96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C1E">
        <w:rPr>
          <w:sz w:val="28"/>
          <w:szCs w:val="28"/>
        </w:rPr>
        <w:t>редупредить заведующ</w:t>
      </w:r>
      <w:r>
        <w:rPr>
          <w:sz w:val="28"/>
          <w:szCs w:val="28"/>
        </w:rPr>
        <w:t>его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</w:t>
      </w:r>
      <w:r w:rsidRPr="00311C1E">
        <w:rPr>
          <w:sz w:val="28"/>
          <w:szCs w:val="28"/>
        </w:rPr>
        <w:t>казенн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ием</w:t>
      </w:r>
      <w:r w:rsidRPr="00311C1E">
        <w:rPr>
          <w:sz w:val="28"/>
          <w:szCs w:val="28"/>
        </w:rPr>
        <w:t xml:space="preserve"> «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сад» </w:t>
      </w:r>
      <w:r>
        <w:rPr>
          <w:sz w:val="28"/>
          <w:szCs w:val="28"/>
        </w:rPr>
        <w:t>(Романову И.В.) в порядке установленным трудовым законодательством об увольнении в связи с ликвидацией учреждения;</w:t>
      </w:r>
    </w:p>
    <w:p w:rsidR="00302E96" w:rsidRPr="00655B82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директора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ого </w:t>
      </w:r>
      <w:r w:rsidRPr="00311C1E">
        <w:rPr>
          <w:sz w:val="28"/>
          <w:szCs w:val="28"/>
        </w:rPr>
        <w:t>казенн</w:t>
      </w:r>
      <w:r>
        <w:rPr>
          <w:sz w:val="28"/>
          <w:szCs w:val="28"/>
        </w:rPr>
        <w:t>ого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311C1E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311C1E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</w:t>
      </w:r>
      <w:r w:rsidRPr="00311C1E">
        <w:rPr>
          <w:sz w:val="28"/>
          <w:szCs w:val="28"/>
        </w:rPr>
        <w:t xml:space="preserve"> 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(Сахарову Т.А.) предложить Романовой И.В. </w:t>
      </w:r>
      <w:r w:rsidRPr="00311C1E">
        <w:rPr>
          <w:sz w:val="28"/>
          <w:szCs w:val="28"/>
        </w:rPr>
        <w:t xml:space="preserve">должность заведующего </w:t>
      </w:r>
      <w:r>
        <w:rPr>
          <w:sz w:val="28"/>
          <w:szCs w:val="28"/>
        </w:rPr>
        <w:t>Першинскго</w:t>
      </w:r>
      <w:r w:rsidRPr="00311C1E">
        <w:rPr>
          <w:sz w:val="28"/>
          <w:szCs w:val="28"/>
        </w:rPr>
        <w:t xml:space="preserve"> детского сада филиала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>униципального казенн</w:t>
      </w:r>
      <w:r>
        <w:rPr>
          <w:sz w:val="28"/>
          <w:szCs w:val="28"/>
        </w:rPr>
        <w:t>ого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311C1E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311C1E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</w:t>
      </w:r>
      <w:r w:rsidRPr="00311C1E">
        <w:rPr>
          <w:sz w:val="28"/>
          <w:szCs w:val="28"/>
        </w:rPr>
        <w:t xml:space="preserve"> 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02E96" w:rsidRDefault="00302E96" w:rsidP="00655B82">
      <w:pPr>
        <w:pStyle w:val="ListParagraph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C1E">
        <w:rPr>
          <w:sz w:val="28"/>
          <w:szCs w:val="28"/>
        </w:rPr>
        <w:t xml:space="preserve">ри подготовке </w:t>
      </w:r>
      <w:r>
        <w:rPr>
          <w:sz w:val="28"/>
          <w:szCs w:val="28"/>
        </w:rPr>
        <w:t xml:space="preserve">изменений в </w:t>
      </w:r>
      <w:r w:rsidRPr="00311C1E">
        <w:rPr>
          <w:sz w:val="28"/>
          <w:szCs w:val="28"/>
        </w:rPr>
        <w:t xml:space="preserve">Устав, в результате реорганизации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 xml:space="preserve">униципального казенного </w:t>
      </w:r>
      <w:r>
        <w:rPr>
          <w:sz w:val="28"/>
          <w:szCs w:val="28"/>
        </w:rPr>
        <w:t>обще</w:t>
      </w:r>
      <w:r w:rsidRPr="00311C1E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</w:t>
      </w:r>
      <w:r w:rsidRPr="00311C1E">
        <w:rPr>
          <w:sz w:val="28"/>
          <w:szCs w:val="28"/>
        </w:rPr>
        <w:t>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 xml:space="preserve">», руководствоваться требованиями Федерального закона от </w:t>
      </w:r>
      <w:r>
        <w:rPr>
          <w:sz w:val="28"/>
          <w:szCs w:val="28"/>
        </w:rPr>
        <w:t>0</w:t>
      </w:r>
      <w:r w:rsidRPr="00311C1E">
        <w:rPr>
          <w:sz w:val="28"/>
          <w:szCs w:val="28"/>
        </w:rPr>
        <w:t>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302E96" w:rsidRDefault="00302E96" w:rsidP="00655B82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11C1E">
        <w:rPr>
          <w:sz w:val="28"/>
          <w:szCs w:val="28"/>
        </w:rPr>
        <w:t>Комитету экономики и управления муниципальным имуществом Администрации Белозерского района (Махидиева Н.П.) после окончания процедуры реорганизации муниципального казенного образовательного учреждения внести соответствующие изменения в реестр муниципальной собственности.</w:t>
      </w:r>
    </w:p>
    <w:p w:rsidR="00302E96" w:rsidRDefault="00302E96" w:rsidP="00655B82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11C1E">
        <w:rPr>
          <w:sz w:val="28"/>
          <w:szCs w:val="28"/>
        </w:rPr>
        <w:t>Уполномочить заведующ</w:t>
      </w:r>
      <w:r>
        <w:rPr>
          <w:sz w:val="28"/>
          <w:szCs w:val="28"/>
        </w:rPr>
        <w:t>его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</w:t>
      </w:r>
      <w:r w:rsidRPr="00311C1E">
        <w:rPr>
          <w:sz w:val="28"/>
          <w:szCs w:val="28"/>
        </w:rPr>
        <w:t>казенн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ием</w:t>
      </w:r>
      <w:r w:rsidRPr="00311C1E">
        <w:rPr>
          <w:sz w:val="28"/>
          <w:szCs w:val="28"/>
        </w:rPr>
        <w:t xml:space="preserve"> «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сад» </w:t>
      </w:r>
      <w:r>
        <w:rPr>
          <w:sz w:val="28"/>
          <w:szCs w:val="28"/>
        </w:rPr>
        <w:t>Романову И.В.</w:t>
      </w:r>
      <w:r w:rsidRPr="00311C1E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директора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ого </w:t>
      </w:r>
      <w:r w:rsidRPr="00311C1E">
        <w:rPr>
          <w:sz w:val="28"/>
          <w:szCs w:val="28"/>
        </w:rPr>
        <w:t>казенн</w:t>
      </w:r>
      <w:r>
        <w:rPr>
          <w:sz w:val="28"/>
          <w:szCs w:val="28"/>
        </w:rPr>
        <w:t>ого обще</w:t>
      </w:r>
      <w:r w:rsidRPr="00311C1E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311C1E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</w:t>
      </w:r>
      <w:r w:rsidRPr="00311C1E">
        <w:rPr>
          <w:sz w:val="28"/>
          <w:szCs w:val="28"/>
        </w:rPr>
        <w:t xml:space="preserve"> 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Сахарову Т.А. </w:t>
      </w:r>
      <w:r w:rsidRPr="00311C1E">
        <w:rPr>
          <w:sz w:val="28"/>
          <w:szCs w:val="28"/>
        </w:rPr>
        <w:t xml:space="preserve"> уведомить орган, осуществляющий государственную регистрацию юридических лиц, о начале процедуры реорганизации в соответствии с действующим законодательством.   </w:t>
      </w:r>
    </w:p>
    <w:p w:rsidR="00302E96" w:rsidRDefault="00302E96" w:rsidP="00655B82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11C1E">
        <w:rPr>
          <w:sz w:val="28"/>
          <w:szCs w:val="28"/>
        </w:rPr>
        <w:t>Заведующ</w:t>
      </w:r>
      <w:r>
        <w:rPr>
          <w:sz w:val="28"/>
          <w:szCs w:val="28"/>
        </w:rPr>
        <w:t>ему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</w:t>
      </w:r>
      <w:r w:rsidRPr="00311C1E">
        <w:rPr>
          <w:sz w:val="28"/>
          <w:szCs w:val="28"/>
        </w:rPr>
        <w:t>казенн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311C1E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ием</w:t>
      </w:r>
      <w:r w:rsidRPr="00311C1E">
        <w:rPr>
          <w:sz w:val="28"/>
          <w:szCs w:val="28"/>
        </w:rPr>
        <w:t xml:space="preserve"> «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сад» </w:t>
      </w:r>
      <w:r>
        <w:rPr>
          <w:sz w:val="28"/>
          <w:szCs w:val="28"/>
        </w:rPr>
        <w:t>Романовой И.В.</w:t>
      </w:r>
      <w:r w:rsidRPr="00311C1E">
        <w:rPr>
          <w:sz w:val="28"/>
          <w:szCs w:val="28"/>
        </w:rPr>
        <w:t>:</w:t>
      </w:r>
    </w:p>
    <w:p w:rsidR="00302E96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C1E">
        <w:rPr>
          <w:sz w:val="28"/>
          <w:szCs w:val="28"/>
        </w:rPr>
        <w:t>редупредить в установленном трудовым законодательством порядке работников образовательного учреждения о существенных изменениях условий труда, предложить работникам образовательных учреждений продолжить трудовые отношения с реорганизованным учреждением на основании статьи 75 Трудового кодекса Российской Федерации</w:t>
      </w:r>
      <w:r>
        <w:rPr>
          <w:sz w:val="28"/>
          <w:szCs w:val="28"/>
        </w:rPr>
        <w:t>;</w:t>
      </w:r>
    </w:p>
    <w:p w:rsidR="00302E96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11C1E">
        <w:rPr>
          <w:sz w:val="28"/>
          <w:szCs w:val="28"/>
        </w:rPr>
        <w:t>существить перевод воспитанников</w:t>
      </w:r>
      <w:r>
        <w:rPr>
          <w:sz w:val="28"/>
          <w:szCs w:val="28"/>
        </w:rPr>
        <w:t xml:space="preserve"> </w:t>
      </w:r>
      <w:r w:rsidRPr="00BD4DF1">
        <w:rPr>
          <w:sz w:val="28"/>
          <w:szCs w:val="28"/>
        </w:rPr>
        <w:t xml:space="preserve">из </w:t>
      </w:r>
      <w:r>
        <w:rPr>
          <w:sz w:val="28"/>
          <w:szCs w:val="28"/>
        </w:rPr>
        <w:t>м</w:t>
      </w:r>
      <w:r w:rsidRPr="00BD4DF1">
        <w:rPr>
          <w:sz w:val="28"/>
          <w:szCs w:val="28"/>
        </w:rPr>
        <w:t>униципального казенного дошкольного образовательного учреждения «</w:t>
      </w:r>
      <w:r>
        <w:rPr>
          <w:sz w:val="28"/>
          <w:szCs w:val="28"/>
        </w:rPr>
        <w:t>Першинский</w:t>
      </w:r>
      <w:r w:rsidRPr="00BD4DF1">
        <w:rPr>
          <w:sz w:val="28"/>
          <w:szCs w:val="28"/>
        </w:rPr>
        <w:t xml:space="preserve"> детский сад» в установленном порядке в 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филиал</w:t>
      </w:r>
      <w:r w:rsidRPr="00BD4DF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D4DF1">
        <w:rPr>
          <w:sz w:val="28"/>
          <w:szCs w:val="28"/>
        </w:rPr>
        <w:t xml:space="preserve">униципального казенного </w:t>
      </w:r>
      <w:r>
        <w:rPr>
          <w:sz w:val="28"/>
          <w:szCs w:val="28"/>
        </w:rPr>
        <w:t>обще</w:t>
      </w:r>
      <w:r w:rsidRPr="00BD4DF1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Першинская</w:t>
      </w:r>
      <w:r w:rsidRPr="00BD4DF1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>.</w:t>
      </w:r>
    </w:p>
    <w:p w:rsidR="00302E96" w:rsidRDefault="00302E96" w:rsidP="00655B82">
      <w:pPr>
        <w:pStyle w:val="ListParagraph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ого </w:t>
      </w:r>
      <w:r w:rsidRPr="00311C1E">
        <w:rPr>
          <w:sz w:val="28"/>
          <w:szCs w:val="28"/>
        </w:rPr>
        <w:t>казенн</w:t>
      </w:r>
      <w:r>
        <w:rPr>
          <w:sz w:val="28"/>
          <w:szCs w:val="28"/>
        </w:rPr>
        <w:t>ого обще</w:t>
      </w:r>
      <w:r w:rsidRPr="00BD4DF1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Першинская</w:t>
      </w:r>
      <w:r w:rsidRPr="00BD4DF1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Сахаровой Т.А.:</w:t>
      </w:r>
    </w:p>
    <w:p w:rsidR="00302E96" w:rsidRPr="00BD4DF1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Pr="00311C1E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</w:t>
      </w:r>
      <w:r w:rsidRPr="00BD4DF1">
        <w:rPr>
          <w:sz w:val="28"/>
          <w:szCs w:val="28"/>
        </w:rPr>
        <w:t xml:space="preserve">из </w:t>
      </w:r>
      <w:r>
        <w:rPr>
          <w:sz w:val="28"/>
          <w:szCs w:val="28"/>
        </w:rPr>
        <w:t>м</w:t>
      </w:r>
      <w:r w:rsidRPr="00BD4DF1">
        <w:rPr>
          <w:sz w:val="28"/>
          <w:szCs w:val="28"/>
        </w:rPr>
        <w:t>униципального казенного дошкольного образовательного учреждения «</w:t>
      </w:r>
      <w:r>
        <w:rPr>
          <w:sz w:val="28"/>
          <w:szCs w:val="28"/>
        </w:rPr>
        <w:t>Першинский</w:t>
      </w:r>
      <w:r w:rsidRPr="00BD4DF1">
        <w:rPr>
          <w:sz w:val="28"/>
          <w:szCs w:val="28"/>
        </w:rPr>
        <w:t xml:space="preserve"> детский сад» в установленном порядке в </w:t>
      </w:r>
      <w:r>
        <w:rPr>
          <w:sz w:val="28"/>
          <w:szCs w:val="28"/>
        </w:rPr>
        <w:t>Першинский</w:t>
      </w:r>
      <w:r w:rsidRPr="00311C1E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филиал</w:t>
      </w:r>
      <w:r w:rsidRPr="00BD4DF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D4DF1">
        <w:rPr>
          <w:sz w:val="28"/>
          <w:szCs w:val="28"/>
        </w:rPr>
        <w:t xml:space="preserve">униципального казенного </w:t>
      </w:r>
      <w:r>
        <w:rPr>
          <w:sz w:val="28"/>
          <w:szCs w:val="28"/>
        </w:rPr>
        <w:t>обще</w:t>
      </w:r>
      <w:r w:rsidRPr="00BD4DF1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Першинская</w:t>
      </w:r>
      <w:r w:rsidRPr="00BD4DF1">
        <w:rPr>
          <w:sz w:val="28"/>
          <w:szCs w:val="28"/>
        </w:rPr>
        <w:t xml:space="preserve"> средняя общеобразовательная школа»</w:t>
      </w:r>
    </w:p>
    <w:p w:rsidR="00302E96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C1E">
        <w:rPr>
          <w:sz w:val="28"/>
          <w:szCs w:val="28"/>
        </w:rPr>
        <w:t>одготовить и представить в Администрацию Белозерского района передаточный акт</w:t>
      </w:r>
      <w:r>
        <w:rPr>
          <w:sz w:val="28"/>
          <w:szCs w:val="28"/>
        </w:rPr>
        <w:t>;</w:t>
      </w:r>
    </w:p>
    <w:p w:rsidR="00302E96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1C1E">
        <w:rPr>
          <w:sz w:val="28"/>
          <w:szCs w:val="28"/>
        </w:rPr>
        <w:t xml:space="preserve">нести изменения в Устав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казенного обще</w:t>
      </w:r>
      <w:r w:rsidRPr="00311C1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>», обеспечив преемственность образовательных программ образовательных учреждений, сохранность контингента образовательных учреждения</w:t>
      </w:r>
      <w:r>
        <w:rPr>
          <w:sz w:val="28"/>
          <w:szCs w:val="28"/>
        </w:rPr>
        <w:t>;</w:t>
      </w:r>
    </w:p>
    <w:p w:rsidR="00302E96" w:rsidRDefault="00302E96" w:rsidP="00655B82">
      <w:pPr>
        <w:pStyle w:val="ListParagraph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1C1E">
        <w:rPr>
          <w:sz w:val="28"/>
          <w:szCs w:val="28"/>
        </w:rPr>
        <w:t xml:space="preserve">нести изменения в штатное расписание </w:t>
      </w:r>
      <w:r>
        <w:rPr>
          <w:sz w:val="28"/>
          <w:szCs w:val="28"/>
        </w:rPr>
        <w:t>м</w:t>
      </w:r>
      <w:r w:rsidRPr="00311C1E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казенного</w:t>
      </w:r>
      <w:r w:rsidRPr="00311C1E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311C1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Першинская средняя общеобразовательная школа</w:t>
      </w:r>
      <w:r w:rsidRPr="00311C1E">
        <w:rPr>
          <w:sz w:val="28"/>
          <w:szCs w:val="28"/>
        </w:rPr>
        <w:t>».</w:t>
      </w:r>
    </w:p>
    <w:p w:rsidR="00302E96" w:rsidRDefault="00302E96" w:rsidP="00655B82">
      <w:pPr>
        <w:pStyle w:val="ListParagraph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11C1E">
        <w:rPr>
          <w:sz w:val="28"/>
          <w:szCs w:val="28"/>
        </w:rPr>
        <w:t>Отделу административно-организационной работы Администрации Белозерского района (Трифанов В.В.) разместить настоящее постановление на официальном сайте Администрации Белозерского района (</w:t>
      </w:r>
      <w:hyperlink r:id="rId7" w:history="1">
        <w:r w:rsidRPr="00311C1E">
          <w:rPr>
            <w:rStyle w:val="Hyperlink"/>
            <w:sz w:val="28"/>
            <w:szCs w:val="28"/>
          </w:rPr>
          <w:t>http://www.belozerka.ru</w:t>
        </w:r>
      </w:hyperlink>
      <w:r w:rsidRPr="00311C1E">
        <w:rPr>
          <w:sz w:val="28"/>
          <w:szCs w:val="28"/>
        </w:rPr>
        <w:t>).</w:t>
      </w:r>
    </w:p>
    <w:p w:rsidR="00302E96" w:rsidRDefault="00302E96" w:rsidP="00655B82">
      <w:pPr>
        <w:pStyle w:val="ListParagraph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302E96" w:rsidRPr="00311C1E" w:rsidRDefault="00302E96" w:rsidP="00655B82">
      <w:pPr>
        <w:pStyle w:val="ListParagraph"/>
        <w:numPr>
          <w:ilvl w:val="0"/>
          <w:numId w:val="7"/>
        </w:numPr>
        <w:tabs>
          <w:tab w:val="left" w:pos="1190"/>
        </w:tabs>
        <w:ind w:left="0" w:firstLine="709"/>
        <w:jc w:val="both"/>
        <w:rPr>
          <w:sz w:val="28"/>
          <w:szCs w:val="28"/>
        </w:rPr>
      </w:pPr>
      <w:r w:rsidRPr="00311C1E">
        <w:rPr>
          <w:sz w:val="28"/>
          <w:szCs w:val="28"/>
        </w:rPr>
        <w:t>Контроль за исполнением настоящего постановления возложить на заместителя Главы Белозерского района, начальника управления социальной политики Баязитову М.Л.</w:t>
      </w:r>
    </w:p>
    <w:p w:rsidR="00302E96" w:rsidRPr="00311C1E" w:rsidRDefault="00302E96" w:rsidP="00311C1E">
      <w:pPr>
        <w:jc w:val="both"/>
        <w:rPr>
          <w:sz w:val="28"/>
          <w:szCs w:val="28"/>
        </w:rPr>
      </w:pPr>
    </w:p>
    <w:p w:rsidR="00302E96" w:rsidRPr="00311C1E" w:rsidRDefault="00302E96" w:rsidP="00311C1E">
      <w:pPr>
        <w:jc w:val="both"/>
        <w:rPr>
          <w:sz w:val="28"/>
          <w:szCs w:val="28"/>
        </w:rPr>
      </w:pPr>
    </w:p>
    <w:p w:rsidR="00302E96" w:rsidRPr="00311C1E" w:rsidRDefault="00302E96" w:rsidP="00311C1E">
      <w:pPr>
        <w:jc w:val="both"/>
        <w:rPr>
          <w:sz w:val="28"/>
          <w:szCs w:val="28"/>
        </w:rPr>
      </w:pPr>
    </w:p>
    <w:p w:rsidR="00302E96" w:rsidRPr="00311C1E" w:rsidRDefault="00302E96" w:rsidP="00311C1E">
      <w:pPr>
        <w:jc w:val="both"/>
        <w:rPr>
          <w:sz w:val="28"/>
          <w:szCs w:val="28"/>
        </w:rPr>
      </w:pPr>
      <w:r w:rsidRPr="00311C1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11C1E">
        <w:rPr>
          <w:sz w:val="28"/>
          <w:szCs w:val="28"/>
        </w:rPr>
        <w:t xml:space="preserve"> Белозерского района                          </w:t>
      </w:r>
      <w:r w:rsidRPr="00311C1E">
        <w:rPr>
          <w:sz w:val="28"/>
          <w:szCs w:val="28"/>
        </w:rPr>
        <w:tab/>
      </w:r>
      <w:r w:rsidRPr="00311C1E">
        <w:rPr>
          <w:sz w:val="28"/>
          <w:szCs w:val="28"/>
        </w:rPr>
        <w:tab/>
      </w:r>
      <w:r w:rsidRPr="00311C1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В.В. Терёхин</w:t>
      </w:r>
      <w:r w:rsidRPr="00311C1E">
        <w:rPr>
          <w:sz w:val="28"/>
          <w:szCs w:val="28"/>
        </w:rPr>
        <w:t xml:space="preserve">              </w:t>
      </w:r>
    </w:p>
    <w:sectPr w:rsidR="00302E96" w:rsidRPr="00311C1E" w:rsidSect="00483104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96" w:rsidRDefault="00302E96" w:rsidP="00483104">
      <w:r>
        <w:separator/>
      </w:r>
    </w:p>
  </w:endnote>
  <w:endnote w:type="continuationSeparator" w:id="0">
    <w:p w:rsidR="00302E96" w:rsidRDefault="00302E96" w:rsidP="0048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96" w:rsidRDefault="00302E96" w:rsidP="00483104">
      <w:r>
        <w:separator/>
      </w:r>
    </w:p>
  </w:footnote>
  <w:footnote w:type="continuationSeparator" w:id="0">
    <w:p w:rsidR="00302E96" w:rsidRDefault="00302E96" w:rsidP="0048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96" w:rsidRDefault="00302E96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302E96" w:rsidRDefault="00302E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EF3"/>
    <w:multiLevelType w:val="multilevel"/>
    <w:tmpl w:val="54E6528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">
    <w:nsid w:val="1023450B"/>
    <w:multiLevelType w:val="hybridMultilevel"/>
    <w:tmpl w:val="BFD04072"/>
    <w:lvl w:ilvl="0" w:tplc="6E7AA656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>
    <w:nsid w:val="1098426B"/>
    <w:multiLevelType w:val="multilevel"/>
    <w:tmpl w:val="7D164386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3">
    <w:nsid w:val="11DB3504"/>
    <w:multiLevelType w:val="multilevel"/>
    <w:tmpl w:val="DD2688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A4A2FA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1CB45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5E746C3"/>
    <w:multiLevelType w:val="multilevel"/>
    <w:tmpl w:val="EA345C5C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7">
    <w:nsid w:val="2FC72664"/>
    <w:multiLevelType w:val="hybridMultilevel"/>
    <w:tmpl w:val="2862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184B1A"/>
    <w:multiLevelType w:val="multilevel"/>
    <w:tmpl w:val="54E6528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9">
    <w:nsid w:val="30C06F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77A01DA"/>
    <w:multiLevelType w:val="hybridMultilevel"/>
    <w:tmpl w:val="3078BE46"/>
    <w:lvl w:ilvl="0" w:tplc="2D3C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80A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B0E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EC4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FC46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44F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325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C2A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C43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D8D08AA"/>
    <w:multiLevelType w:val="hybridMultilevel"/>
    <w:tmpl w:val="34200100"/>
    <w:lvl w:ilvl="0" w:tplc="6B109BD8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95446A"/>
    <w:multiLevelType w:val="hybridMultilevel"/>
    <w:tmpl w:val="516CF230"/>
    <w:lvl w:ilvl="0" w:tplc="8BD6F81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180"/>
    <w:rsid w:val="00000180"/>
    <w:rsid w:val="00006A98"/>
    <w:rsid w:val="000351B2"/>
    <w:rsid w:val="0004339E"/>
    <w:rsid w:val="00074B20"/>
    <w:rsid w:val="0009077C"/>
    <w:rsid w:val="00091D78"/>
    <w:rsid w:val="00096E5E"/>
    <w:rsid w:val="000A7A33"/>
    <w:rsid w:val="000B7DF5"/>
    <w:rsid w:val="000C5103"/>
    <w:rsid w:val="000C61E5"/>
    <w:rsid w:val="000C6EC5"/>
    <w:rsid w:val="000C78DE"/>
    <w:rsid w:val="000D3784"/>
    <w:rsid w:val="000E1F4A"/>
    <w:rsid w:val="00114584"/>
    <w:rsid w:val="001329FA"/>
    <w:rsid w:val="0013494B"/>
    <w:rsid w:val="00141087"/>
    <w:rsid w:val="00167BAF"/>
    <w:rsid w:val="001A64CE"/>
    <w:rsid w:val="001B17A4"/>
    <w:rsid w:val="001D79B4"/>
    <w:rsid w:val="001D7EC0"/>
    <w:rsid w:val="001E2BCF"/>
    <w:rsid w:val="001E40B4"/>
    <w:rsid w:val="001E70D6"/>
    <w:rsid w:val="002014D5"/>
    <w:rsid w:val="002102FC"/>
    <w:rsid w:val="00230CA9"/>
    <w:rsid w:val="00257222"/>
    <w:rsid w:val="00265578"/>
    <w:rsid w:val="00265FEE"/>
    <w:rsid w:val="00266CE4"/>
    <w:rsid w:val="002718BA"/>
    <w:rsid w:val="0028083A"/>
    <w:rsid w:val="00290B51"/>
    <w:rsid w:val="002A0E6D"/>
    <w:rsid w:val="002B7F26"/>
    <w:rsid w:val="002D5B85"/>
    <w:rsid w:val="002F3B85"/>
    <w:rsid w:val="00302E96"/>
    <w:rsid w:val="00311C1E"/>
    <w:rsid w:val="00344442"/>
    <w:rsid w:val="003458C8"/>
    <w:rsid w:val="0036715C"/>
    <w:rsid w:val="00382214"/>
    <w:rsid w:val="0038404E"/>
    <w:rsid w:val="00390302"/>
    <w:rsid w:val="003962EC"/>
    <w:rsid w:val="003B43F4"/>
    <w:rsid w:val="003D1DF6"/>
    <w:rsid w:val="003D5B81"/>
    <w:rsid w:val="003D6998"/>
    <w:rsid w:val="003D6CB2"/>
    <w:rsid w:val="003E68E4"/>
    <w:rsid w:val="004015A2"/>
    <w:rsid w:val="00412F5D"/>
    <w:rsid w:val="00425EB1"/>
    <w:rsid w:val="00435523"/>
    <w:rsid w:val="00444867"/>
    <w:rsid w:val="00471D57"/>
    <w:rsid w:val="00472243"/>
    <w:rsid w:val="00483104"/>
    <w:rsid w:val="0049321A"/>
    <w:rsid w:val="00497D10"/>
    <w:rsid w:val="004A6321"/>
    <w:rsid w:val="004B7723"/>
    <w:rsid w:val="004F09E3"/>
    <w:rsid w:val="004F4E22"/>
    <w:rsid w:val="005010E7"/>
    <w:rsid w:val="00501984"/>
    <w:rsid w:val="00524DF3"/>
    <w:rsid w:val="00540715"/>
    <w:rsid w:val="00541371"/>
    <w:rsid w:val="00543F9B"/>
    <w:rsid w:val="00554294"/>
    <w:rsid w:val="0056103F"/>
    <w:rsid w:val="00572430"/>
    <w:rsid w:val="0057253C"/>
    <w:rsid w:val="005744DA"/>
    <w:rsid w:val="00583D14"/>
    <w:rsid w:val="00597CE9"/>
    <w:rsid w:val="005A330F"/>
    <w:rsid w:val="005A71BB"/>
    <w:rsid w:val="005B035C"/>
    <w:rsid w:val="005D1161"/>
    <w:rsid w:val="005D6C9B"/>
    <w:rsid w:val="00621BF2"/>
    <w:rsid w:val="006250F4"/>
    <w:rsid w:val="00625D11"/>
    <w:rsid w:val="00641440"/>
    <w:rsid w:val="00655B82"/>
    <w:rsid w:val="00663393"/>
    <w:rsid w:val="00672F47"/>
    <w:rsid w:val="006848C2"/>
    <w:rsid w:val="00696D0F"/>
    <w:rsid w:val="006A7AA9"/>
    <w:rsid w:val="006A7B0F"/>
    <w:rsid w:val="006C30BD"/>
    <w:rsid w:val="006D50EC"/>
    <w:rsid w:val="006F2502"/>
    <w:rsid w:val="006F4E84"/>
    <w:rsid w:val="00720F83"/>
    <w:rsid w:val="00770BB3"/>
    <w:rsid w:val="0078749C"/>
    <w:rsid w:val="00793206"/>
    <w:rsid w:val="007B1683"/>
    <w:rsid w:val="007C6F13"/>
    <w:rsid w:val="007E3E0A"/>
    <w:rsid w:val="007F0F50"/>
    <w:rsid w:val="008052B2"/>
    <w:rsid w:val="00813961"/>
    <w:rsid w:val="00815A7F"/>
    <w:rsid w:val="008201D3"/>
    <w:rsid w:val="00854B54"/>
    <w:rsid w:val="00857D03"/>
    <w:rsid w:val="00886226"/>
    <w:rsid w:val="00892DA3"/>
    <w:rsid w:val="00893895"/>
    <w:rsid w:val="008A305C"/>
    <w:rsid w:val="008B63DB"/>
    <w:rsid w:val="008B740C"/>
    <w:rsid w:val="008B7548"/>
    <w:rsid w:val="008C73DC"/>
    <w:rsid w:val="008D0A38"/>
    <w:rsid w:val="008E320C"/>
    <w:rsid w:val="00902363"/>
    <w:rsid w:val="00916B3F"/>
    <w:rsid w:val="00926C3D"/>
    <w:rsid w:val="00940A5C"/>
    <w:rsid w:val="00940B63"/>
    <w:rsid w:val="00943C51"/>
    <w:rsid w:val="009769AF"/>
    <w:rsid w:val="009B5F12"/>
    <w:rsid w:val="009B61A5"/>
    <w:rsid w:val="009D4F50"/>
    <w:rsid w:val="009E39AF"/>
    <w:rsid w:val="009F23B3"/>
    <w:rsid w:val="009F5E1F"/>
    <w:rsid w:val="00A07804"/>
    <w:rsid w:val="00A112DD"/>
    <w:rsid w:val="00A20FFF"/>
    <w:rsid w:val="00A21A30"/>
    <w:rsid w:val="00A222B0"/>
    <w:rsid w:val="00A37E10"/>
    <w:rsid w:val="00A608E7"/>
    <w:rsid w:val="00A675B3"/>
    <w:rsid w:val="00A67DED"/>
    <w:rsid w:val="00A72743"/>
    <w:rsid w:val="00A7638B"/>
    <w:rsid w:val="00AA0120"/>
    <w:rsid w:val="00AC1C34"/>
    <w:rsid w:val="00AC6D7D"/>
    <w:rsid w:val="00AD0EE7"/>
    <w:rsid w:val="00AD19A0"/>
    <w:rsid w:val="00AF44A9"/>
    <w:rsid w:val="00B00BE0"/>
    <w:rsid w:val="00B1664C"/>
    <w:rsid w:val="00B411D6"/>
    <w:rsid w:val="00B416BE"/>
    <w:rsid w:val="00B61868"/>
    <w:rsid w:val="00B61BB0"/>
    <w:rsid w:val="00B84A60"/>
    <w:rsid w:val="00B879C3"/>
    <w:rsid w:val="00BA0B20"/>
    <w:rsid w:val="00BA2242"/>
    <w:rsid w:val="00BA5BCD"/>
    <w:rsid w:val="00BA7115"/>
    <w:rsid w:val="00BC5178"/>
    <w:rsid w:val="00BC5D31"/>
    <w:rsid w:val="00BD4DF1"/>
    <w:rsid w:val="00BE3946"/>
    <w:rsid w:val="00BF2AC3"/>
    <w:rsid w:val="00C04561"/>
    <w:rsid w:val="00C22F21"/>
    <w:rsid w:val="00C231C3"/>
    <w:rsid w:val="00C250A9"/>
    <w:rsid w:val="00C37CF1"/>
    <w:rsid w:val="00C435BD"/>
    <w:rsid w:val="00C535F7"/>
    <w:rsid w:val="00C62037"/>
    <w:rsid w:val="00C650BD"/>
    <w:rsid w:val="00C73AC4"/>
    <w:rsid w:val="00C93431"/>
    <w:rsid w:val="00CA6F2E"/>
    <w:rsid w:val="00CD0F32"/>
    <w:rsid w:val="00CF37A1"/>
    <w:rsid w:val="00D05623"/>
    <w:rsid w:val="00D16271"/>
    <w:rsid w:val="00D16977"/>
    <w:rsid w:val="00D238CC"/>
    <w:rsid w:val="00D356C5"/>
    <w:rsid w:val="00D576A3"/>
    <w:rsid w:val="00D7078E"/>
    <w:rsid w:val="00D755EF"/>
    <w:rsid w:val="00D83BE9"/>
    <w:rsid w:val="00D9291C"/>
    <w:rsid w:val="00DA2E5F"/>
    <w:rsid w:val="00DC305B"/>
    <w:rsid w:val="00DC5294"/>
    <w:rsid w:val="00DC5648"/>
    <w:rsid w:val="00DC7CC3"/>
    <w:rsid w:val="00DE4438"/>
    <w:rsid w:val="00DF3555"/>
    <w:rsid w:val="00E11645"/>
    <w:rsid w:val="00E1356C"/>
    <w:rsid w:val="00E16523"/>
    <w:rsid w:val="00E375C5"/>
    <w:rsid w:val="00E40506"/>
    <w:rsid w:val="00E437DF"/>
    <w:rsid w:val="00E43FBB"/>
    <w:rsid w:val="00E4511A"/>
    <w:rsid w:val="00E9323A"/>
    <w:rsid w:val="00E93554"/>
    <w:rsid w:val="00ED6F06"/>
    <w:rsid w:val="00ED780F"/>
    <w:rsid w:val="00EF02F5"/>
    <w:rsid w:val="00F04F48"/>
    <w:rsid w:val="00F1165F"/>
    <w:rsid w:val="00F1561E"/>
    <w:rsid w:val="00F24031"/>
    <w:rsid w:val="00F27F99"/>
    <w:rsid w:val="00F37DD6"/>
    <w:rsid w:val="00F85A06"/>
    <w:rsid w:val="00F93358"/>
    <w:rsid w:val="00F94FD5"/>
    <w:rsid w:val="00FA2104"/>
    <w:rsid w:val="00FB711B"/>
    <w:rsid w:val="00FC63E4"/>
    <w:rsid w:val="00FD019E"/>
    <w:rsid w:val="00FE6A8F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1C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1C34"/>
    <w:rPr>
      <w:rFonts w:ascii="Arial" w:hAnsi="Arial" w:cs="Arial"/>
      <w:b/>
      <w:bCs/>
      <w:color w:val="000080"/>
      <w:sz w:val="24"/>
      <w:szCs w:val="24"/>
    </w:rPr>
  </w:style>
  <w:style w:type="table" w:styleId="TableGrid">
    <w:name w:val="Table Grid"/>
    <w:basedOn w:val="TableNormal"/>
    <w:uiPriority w:val="99"/>
    <w:rsid w:val="00572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63E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C1C3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31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31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31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310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ozer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935</Words>
  <Characters>5334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Arm---</cp:lastModifiedBy>
  <cp:revision>2</cp:revision>
  <cp:lastPrinted>2016-06-27T05:33:00Z</cp:lastPrinted>
  <dcterms:created xsi:type="dcterms:W3CDTF">2016-07-04T08:58:00Z</dcterms:created>
  <dcterms:modified xsi:type="dcterms:W3CDTF">2016-07-04T08:58:00Z</dcterms:modified>
</cp:coreProperties>
</file>