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7" w:rsidRDefault="00525CB7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525CB7" w:rsidRDefault="00525CB7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Курганской области</w:t>
      </w:r>
    </w:p>
    <w:p w:rsidR="00525CB7" w:rsidRDefault="00525CB7" w:rsidP="00707214">
      <w:pPr>
        <w:pStyle w:val="NormalWeb"/>
        <w:jc w:val="center"/>
      </w:pPr>
    </w:p>
    <w:p w:rsidR="00525CB7" w:rsidRDefault="00525CB7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525CB7" w:rsidRDefault="00525CB7" w:rsidP="00707214">
      <w:pPr>
        <w:pStyle w:val="NormalWeb"/>
        <w:spacing w:before="280" w:after="240"/>
        <w:jc w:val="center"/>
      </w:pPr>
    </w:p>
    <w:p w:rsidR="00525CB7" w:rsidRDefault="00525CB7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«7»  ноября 2016 года № 567</w:t>
      </w:r>
    </w:p>
    <w:p w:rsidR="00525CB7" w:rsidRDefault="00525CB7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с.Белозерское</w:t>
      </w:r>
    </w:p>
    <w:p w:rsidR="00525CB7" w:rsidRDefault="00525CB7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525CB7" w:rsidRDefault="00525CB7" w:rsidP="00707214">
      <w:pPr>
        <w:pStyle w:val="1"/>
        <w:widowControl/>
        <w:spacing w:before="100" w:after="100"/>
        <w:jc w:val="center"/>
        <w:rPr>
          <w:rFonts w:ascii="Times New Roman" w:hAnsi="Times New Roman" w:cs="Arial"/>
          <w:b/>
          <w:bCs/>
          <w:kern w:val="0"/>
          <w:sz w:val="24"/>
        </w:rPr>
      </w:pPr>
    </w:p>
    <w:p w:rsidR="00525CB7" w:rsidRDefault="00525CB7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дополнения в 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</w:p>
    <w:p w:rsidR="00525CB7" w:rsidRDefault="00525CB7" w:rsidP="00707214">
      <w:pPr>
        <w:pStyle w:val="1"/>
        <w:widowControl/>
        <w:spacing w:before="100" w:after="100"/>
        <w:jc w:val="center"/>
        <w:rPr>
          <w:sz w:val="24"/>
        </w:rPr>
      </w:pPr>
    </w:p>
    <w:p w:rsidR="00525CB7" w:rsidRDefault="00525CB7" w:rsidP="00707214">
      <w:pPr>
        <w:pStyle w:val="1"/>
        <w:widowControl/>
        <w:spacing w:line="240" w:lineRule="auto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525CB7" w:rsidRDefault="00525CB7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525CB7" w:rsidRDefault="00525CB7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следующее дополнение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525CB7" w:rsidRDefault="00525CB7" w:rsidP="0061389B">
      <w:pPr>
        <w:pStyle w:val="1"/>
        <w:widowControl/>
        <w:autoSpaceDE w:val="0"/>
        <w:ind w:firstLine="709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</w:t>
      </w:r>
      <w:bookmarkStart w:id="0" w:name="_GoBack"/>
      <w:bookmarkEnd w:id="0"/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 приложение 2 к данному постановлению дополнить пунктом </w:t>
      </w:r>
    </w:p>
    <w:p w:rsidR="00525CB7" w:rsidRDefault="00525CB7" w:rsidP="0061389B">
      <w:pPr>
        <w:pStyle w:val="1"/>
        <w:widowControl/>
        <w:autoSpaceDE w:val="0"/>
        <w:jc w:val="both"/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«20. Белозерский районный отдел судебных приставов УФССП России по Курганской области (по согласованию)».</w:t>
      </w:r>
    </w:p>
    <w:p w:rsidR="00525CB7" w:rsidRDefault="00525CB7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525CB7" w:rsidRDefault="00525CB7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исполнением настоящего постановления 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525CB7" w:rsidRDefault="00525CB7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525CB7" w:rsidRDefault="00525CB7" w:rsidP="00707214">
      <w:pPr>
        <w:pStyle w:val="1"/>
        <w:widowControl/>
        <w:spacing w:before="100" w:after="100"/>
        <w:rPr>
          <w:rFonts w:ascii="Times New Roman" w:hAnsi="Times New Roman" w:cs="Arial"/>
          <w:kern w:val="0"/>
          <w:sz w:val="28"/>
          <w:szCs w:val="28"/>
        </w:rPr>
      </w:pPr>
    </w:p>
    <w:p w:rsidR="00525CB7" w:rsidRDefault="00525CB7" w:rsidP="00707214">
      <w:pPr>
        <w:pStyle w:val="1"/>
        <w:widowControl/>
        <w:spacing w:before="100" w:after="100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Глава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В.В. Терёхин</w:t>
      </w:r>
    </w:p>
    <w:p w:rsidR="00525CB7" w:rsidRDefault="00525CB7" w:rsidP="00707214">
      <w:pPr>
        <w:pStyle w:val="1"/>
        <w:widowControl/>
        <w:spacing w:before="100" w:after="100"/>
        <w:rPr>
          <w:rStyle w:val="2"/>
          <w:rFonts w:ascii="Times New Roman" w:hAnsi="Times New Roman" w:cs="Arial"/>
          <w:kern w:val="0"/>
          <w:sz w:val="28"/>
          <w:szCs w:val="28"/>
        </w:rPr>
      </w:pPr>
    </w:p>
    <w:p w:rsidR="00525CB7" w:rsidRDefault="00525CB7"/>
    <w:sectPr w:rsidR="00525CB7" w:rsidSect="0057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3F2D86"/>
    <w:rsid w:val="00466809"/>
    <w:rsid w:val="00525CB7"/>
    <w:rsid w:val="00571EE4"/>
    <w:rsid w:val="00586FD9"/>
    <w:rsid w:val="005A1FF6"/>
    <w:rsid w:val="0061389B"/>
    <w:rsid w:val="00707214"/>
    <w:rsid w:val="00A6460B"/>
    <w:rsid w:val="00BE59B4"/>
    <w:rsid w:val="00C0568C"/>
    <w:rsid w:val="00D17C90"/>
    <w:rsid w:val="00FD26A6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225</Words>
  <Characters>1287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2</cp:revision>
  <cp:lastPrinted>2016-11-08T08:06:00Z</cp:lastPrinted>
  <dcterms:created xsi:type="dcterms:W3CDTF">2016-11-09T08:29:00Z</dcterms:created>
  <dcterms:modified xsi:type="dcterms:W3CDTF">2016-11-09T08:29:00Z</dcterms:modified>
</cp:coreProperties>
</file>